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20" w:rsidRPr="00C72A4B" w:rsidRDefault="00BC379A" w:rsidP="00C72A4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9422695</wp:posOffset>
                </wp:positionV>
                <wp:extent cx="3534841" cy="2969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841" cy="296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379A" w:rsidRPr="00BC379A" w:rsidRDefault="00BC379A" w:rsidP="00BC379A">
                            <w:pPr>
                              <w:jc w:val="center"/>
                              <w:rPr>
                                <w:color w:val="013075"/>
                                <w:sz w:val="20"/>
                                <w:lang w:val="en-CA"/>
                              </w:rPr>
                            </w:pPr>
                            <w:r w:rsidRPr="00BC379A">
                              <w:rPr>
                                <w:color w:val="013075"/>
                                <w:sz w:val="20"/>
                                <w:lang w:val="en-CA"/>
                              </w:rPr>
                              <w:t>*GRT tickets available upon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15pt;margin-top:741.95pt;width:278.35pt;height:2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" filled="f" stroked="f" strokeweight=".5pt">
                <v:textbox>
                  <w:txbxContent>
                    <w:p w:rsidR="00BC379A" w:rsidRPr="00BC379A" w:rsidRDefault="00BC379A" w:rsidP="00BC379A">
                      <w:pPr>
                        <w:jc w:val="center"/>
                        <w:rPr>
                          <w:color w:val="013075"/>
                          <w:sz w:val="20"/>
                          <w:lang w:val="en-CA"/>
                        </w:rPr>
                      </w:pPr>
                      <w:r w:rsidRPr="00BC379A">
                        <w:rPr>
                          <w:color w:val="013075"/>
                          <w:sz w:val="20"/>
                          <w:lang w:val="en-CA"/>
                        </w:rPr>
                        <w:t>*GRT tickets available upon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770F25B0" wp14:editId="1B25D7D0">
                <wp:simplePos x="0" y="0"/>
                <wp:positionH relativeFrom="column">
                  <wp:posOffset>3234055</wp:posOffset>
                </wp:positionH>
                <wp:positionV relativeFrom="paragraph">
                  <wp:posOffset>7133520</wp:posOffset>
                </wp:positionV>
                <wp:extent cx="4056380" cy="2548255"/>
                <wp:effectExtent l="19050" t="19050" r="39370" b="425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380" cy="25482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379A" w:rsidRDefault="00F957B4" w:rsidP="00BC379A">
                            <w:pPr>
                              <w:pStyle w:val="Heading3"/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Register now!</w:t>
                            </w:r>
                          </w:p>
                          <w:p w:rsidR="00BC379A" w:rsidRDefault="00BC379A" w:rsidP="00BC379A">
                            <w:pPr>
                              <w:pStyle w:val="Heading3"/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Spaces Limited</w:t>
                            </w:r>
                          </w:p>
                          <w:p w:rsidR="00F957B4" w:rsidRPr="0092456E" w:rsidRDefault="00F957B4" w:rsidP="00BC379A">
                            <w:pPr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 xml:space="preserve">519-570-0003 </w:t>
                            </w:r>
                          </w:p>
                          <w:p w:rsidR="00F957B4" w:rsidRPr="0092456E" w:rsidRDefault="00F957B4" w:rsidP="00F957B4">
                            <w:pPr>
                              <w:pStyle w:val="Heading3"/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ext</w:t>
                            </w:r>
                            <w:proofErr w:type="gramEnd"/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. 4555</w:t>
                            </w:r>
                          </w:p>
                          <w:p w:rsidR="007D2072" w:rsidRDefault="00F957B4" w:rsidP="00F957B4">
                            <w:pPr>
                              <w:pStyle w:val="Heading3"/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92456E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2072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 xml:space="preserve">online </w:t>
                            </w:r>
                          </w:p>
                          <w:p w:rsidR="00F957B4" w:rsidRPr="0092456E" w:rsidRDefault="007D2072" w:rsidP="00F957B4">
                            <w:pPr>
                              <w:pStyle w:val="Heading3"/>
                              <w:jc w:val="right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7" w:history="1">
                              <w:r w:rsidR="00452D9F" w:rsidRPr="00452D9F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pic.wrdsb.ca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margin-left:254.65pt;margin-top:561.7pt;width:319.4pt;height:200.6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" fillcolor="white [3212]" strokecolor="black [3213]" strokeweight="4pt">
                <v:textbox>
                  <w:txbxContent>
                    <w:p w:rsidR="00BC379A" w:rsidRDefault="00F957B4" w:rsidP="00BC379A">
                      <w:pPr>
                        <w:pStyle w:val="Heading3"/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>Register now!</w:t>
                      </w:r>
                    </w:p>
                    <w:p w:rsidR="00BC379A" w:rsidRDefault="00BC379A" w:rsidP="00BC379A">
                      <w:pPr>
                        <w:pStyle w:val="Heading3"/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D3692"/>
                          <w:sz w:val="24"/>
                          <w:szCs w:val="24"/>
                        </w:rPr>
                        <w:t>Spaces Limited</w:t>
                      </w:r>
                    </w:p>
                    <w:p w:rsidR="00F957B4" w:rsidRPr="0092456E" w:rsidRDefault="00F957B4" w:rsidP="00BC379A">
                      <w:pPr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 xml:space="preserve">519-570-0003 </w:t>
                      </w:r>
                    </w:p>
                    <w:p w:rsidR="00F957B4" w:rsidRPr="0092456E" w:rsidRDefault="00F957B4" w:rsidP="00F957B4">
                      <w:pPr>
                        <w:pStyle w:val="Heading3"/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proofErr w:type="gramStart"/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>ext</w:t>
                      </w:r>
                      <w:proofErr w:type="gramEnd"/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>. 4555</w:t>
                      </w:r>
                    </w:p>
                    <w:p w:rsidR="007D2072" w:rsidRDefault="00F957B4" w:rsidP="00F957B4">
                      <w:pPr>
                        <w:pStyle w:val="Heading3"/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proofErr w:type="gramStart"/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>or</w:t>
                      </w:r>
                      <w:proofErr w:type="gramEnd"/>
                      <w:r w:rsidRPr="0092456E">
                        <w:rPr>
                          <w:b/>
                          <w:color w:val="0D3692"/>
                          <w:sz w:val="24"/>
                          <w:szCs w:val="24"/>
                        </w:rPr>
                        <w:t xml:space="preserve"> </w:t>
                      </w:r>
                      <w:r w:rsidR="007D2072">
                        <w:rPr>
                          <w:b/>
                          <w:color w:val="0D3692"/>
                          <w:sz w:val="24"/>
                          <w:szCs w:val="24"/>
                        </w:rPr>
                        <w:t xml:space="preserve">online </w:t>
                      </w:r>
                    </w:p>
                    <w:p w:rsidR="00F957B4" w:rsidRPr="0092456E" w:rsidRDefault="007D2072" w:rsidP="00F957B4">
                      <w:pPr>
                        <w:pStyle w:val="Heading3"/>
                        <w:jc w:val="right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D3692"/>
                          <w:sz w:val="24"/>
                          <w:szCs w:val="24"/>
                        </w:rPr>
                        <w:t>at</w:t>
                      </w:r>
                      <w:proofErr w:type="gramEnd"/>
                      <w:r>
                        <w:rPr>
                          <w:b/>
                          <w:color w:val="0D3692"/>
                          <w:sz w:val="24"/>
                          <w:szCs w:val="24"/>
                        </w:rPr>
                        <w:t xml:space="preserve">: </w:t>
                      </w:r>
                      <w:hyperlink r:id="rId8" w:history="1">
                        <w:r w:rsidR="00452D9F" w:rsidRPr="00452D9F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pic.wrdsb.ca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033D0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0E26F" wp14:editId="579B7EEF">
                <wp:simplePos x="0" y="0"/>
                <wp:positionH relativeFrom="margin">
                  <wp:posOffset>3229610</wp:posOffset>
                </wp:positionH>
                <wp:positionV relativeFrom="paragraph">
                  <wp:posOffset>3492500</wp:posOffset>
                </wp:positionV>
                <wp:extent cx="4056380" cy="3516630"/>
                <wp:effectExtent l="19050" t="19050" r="39370" b="45720"/>
                <wp:wrapNone/>
                <wp:docPr id="2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3516630"/>
                        </a:xfrm>
                        <a:prstGeom prst="roundRect">
                          <a:avLst>
                            <a:gd name="adj" fmla="val 2500"/>
                          </a:avLst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3D04" w:rsidRDefault="00F76604" w:rsidP="009C53DF">
                            <w:pPr>
                              <w:pStyle w:val="NoSpacing"/>
                              <w:jc w:val="center"/>
                              <w:rPr>
                                <w:color w:val="0D3692"/>
                                <w:sz w:val="30"/>
                                <w:szCs w:val="30"/>
                              </w:rPr>
                            </w:pPr>
                            <w:r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>Many i</w:t>
                            </w:r>
                            <w:r w:rsidR="0003423C"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>nt</w:t>
                            </w:r>
                            <w:r w:rsidR="00DB68DE"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 xml:space="preserve">eractive workshops by </w:t>
                            </w:r>
                          </w:p>
                          <w:p w:rsidR="00DB68DE" w:rsidRPr="00F72F63" w:rsidRDefault="00DB68DE" w:rsidP="009C53DF">
                            <w:pPr>
                              <w:pStyle w:val="NoSpacing"/>
                              <w:jc w:val="center"/>
                              <w:rPr>
                                <w:color w:val="0D3692"/>
                                <w:sz w:val="30"/>
                                <w:szCs w:val="30"/>
                              </w:rPr>
                            </w:pPr>
                            <w:r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>experienced,</w:t>
                            </w:r>
                            <w:r w:rsidR="00033D04">
                              <w:rPr>
                                <w:color w:val="0D369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>local professionals:</w:t>
                            </w:r>
                          </w:p>
                          <w:p w:rsidR="00F65DD3" w:rsidRPr="00F72F63" w:rsidRDefault="00F65DD3" w:rsidP="00DB68DE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</w:p>
                          <w:p w:rsidR="00DB68DE" w:rsidRPr="00F72F63" w:rsidRDefault="00730FD9" w:rsidP="00730FD9">
                            <w:pPr>
                              <w:pStyle w:val="NoSpacing"/>
                              <w:tabs>
                                <w:tab w:val="left" w:pos="180"/>
                              </w:tabs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Feed your brain: </w:t>
                            </w:r>
                            <w:r w:rsidR="00CD6155">
                              <w:rPr>
                                <w:color w:val="0D3692"/>
                                <w:sz w:val="24"/>
                                <w:szCs w:val="24"/>
                              </w:rPr>
                              <w:t>School lun</w:t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ches &amp; sports nutrition </w:t>
                            </w:r>
                          </w:p>
                          <w:p w:rsidR="00DB68DE" w:rsidRPr="00F72F63" w:rsidRDefault="00730FD9" w:rsidP="00730FD9">
                            <w:pPr>
                              <w:pStyle w:val="NoSpacing"/>
                              <w:tabs>
                                <w:tab w:val="left" w:pos="180"/>
                              </w:tabs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Gaming addictions: </w:t>
                            </w:r>
                            <w:r w:rsidR="00CD6155">
                              <w:rPr>
                                <w:color w:val="0D3692"/>
                                <w:sz w:val="24"/>
                                <w:szCs w:val="24"/>
                              </w:rPr>
                              <w:t>D</w:t>
                            </w:r>
                            <w:r w:rsidR="00F76604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o your kids sp</w:t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end too much time on</w:t>
                            </w:r>
                            <w:r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D3692"/>
                                <w:sz w:val="24"/>
                                <w:szCs w:val="24"/>
                              </w:rPr>
                              <w:tab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video games? What can</w:t>
                            </w:r>
                            <w:r w:rsidR="009C53DF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you do?</w:t>
                            </w:r>
                          </w:p>
                          <w:p w:rsidR="00DB68DE" w:rsidRPr="00F72F63" w:rsidRDefault="00730FD9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Anxiety in elementary school students</w:t>
                            </w:r>
                          </w:p>
                          <w:p w:rsidR="00DB68DE" w:rsidRPr="00F72F63" w:rsidRDefault="00730FD9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Building resiliency in your child</w:t>
                            </w:r>
                          </w:p>
                          <w:p w:rsidR="00DB68DE" w:rsidRDefault="00730FD9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B68DE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How to help your child deal with exam stress</w:t>
                            </w:r>
                          </w:p>
                          <w:p w:rsidR="00CD6155" w:rsidRDefault="00730FD9" w:rsidP="00730FD9">
                            <w:pPr>
                              <w:pStyle w:val="NoSpacing"/>
                              <w:tabs>
                                <w:tab w:val="left" w:pos="180"/>
                              </w:tabs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CD6155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Asperger’s Syndrome: what to look for, how to deal with </w:t>
                            </w:r>
                            <w:r>
                              <w:rPr>
                                <w:color w:val="0D3692"/>
                                <w:sz w:val="24"/>
                                <w:szCs w:val="24"/>
                              </w:rPr>
                              <w:tab/>
                            </w:r>
                            <w:r w:rsidR="00CD6155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the positive and negative ramifications</w:t>
                            </w:r>
                          </w:p>
                          <w:p w:rsidR="00DC7470" w:rsidRPr="00DC7470" w:rsidRDefault="00730FD9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="00DC7470"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t>Childhood depression</w:t>
                            </w:r>
                          </w:p>
                          <w:p w:rsidR="00DC7470" w:rsidRPr="00DC7470" w:rsidRDefault="00DC7470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sym w:font="Symbol" w:char="F0A8"/>
                            </w:r>
                            <w:r w:rsidRP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t>How to encourage physical activity for all of our kids</w:t>
                            </w:r>
                          </w:p>
                          <w:p w:rsidR="00F65DD3" w:rsidRDefault="00F65DD3" w:rsidP="009C53DF">
                            <w:pPr>
                              <w:pStyle w:val="NoSpacing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</w:p>
                          <w:p w:rsidR="00DB68DE" w:rsidRPr="00F72F63" w:rsidRDefault="00DB68DE" w:rsidP="00E02A4C">
                            <w:pPr>
                              <w:pStyle w:val="NoSpacing"/>
                              <w:jc w:val="center"/>
                              <w:rPr>
                                <w:color w:val="0D3692"/>
                                <w:sz w:val="30"/>
                                <w:szCs w:val="30"/>
                              </w:rPr>
                            </w:pPr>
                            <w:r w:rsidRPr="00F72F63">
                              <w:rPr>
                                <w:color w:val="0D3692"/>
                                <w:sz w:val="30"/>
                                <w:szCs w:val="30"/>
                              </w:rPr>
                              <w:t xml:space="preserve">Check our website for a full list of workshops: </w:t>
                            </w:r>
                            <w:hyperlink r:id="rId9" w:tgtFrame="_blank" w:history="1">
                              <w:r w:rsidR="00951F9A" w:rsidRPr="00951F9A">
                                <w:rPr>
                                  <w:rStyle w:val="Hyperlink"/>
                                  <w:sz w:val="30"/>
                                  <w:szCs w:val="30"/>
                                </w:rPr>
                                <w:t>pic.wrdsb.ca</w:t>
                              </w:r>
                              <w:r w:rsidR="00951F9A" w:rsidRPr="00951F9A">
                                <w:rPr>
                                  <w:rStyle w:val="Hyperlink"/>
                                  <w:rFonts w:ascii="Calibri" w:hAnsi="Calibri"/>
                                  <w:sz w:val="23"/>
                                  <w:szCs w:val="23"/>
                                  <w:shd w:val="clear" w:color="auto" w:fill="FFFFFF"/>
                                </w:rPr>
                                <w:t> </w:t>
                              </w:r>
                            </w:hyperlink>
                          </w:p>
                          <w:p w:rsidR="00D6062A" w:rsidRPr="0036184C" w:rsidRDefault="00D6062A" w:rsidP="006E55E2">
                            <w:pPr>
                              <w:rPr>
                                <w:color w:val="C6A27B" w:themeColor="accent5" w:themeTint="99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8" style="position:absolute;margin-left:254.3pt;margin-top:275pt;width:319.4pt;height:276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" fillcolor="white [3212]" strokecolor="black [3213]" strokeweight="4pt">
                <v:textbox inset=",7.2pt">
                  <w:txbxContent>
                    <w:p w:rsidR="00033D04" w:rsidRDefault="00F76604" w:rsidP="009C53DF">
                      <w:pPr>
                        <w:pStyle w:val="NoSpacing"/>
                        <w:jc w:val="center"/>
                        <w:rPr>
                          <w:color w:val="0D3692"/>
                          <w:sz w:val="30"/>
                          <w:szCs w:val="30"/>
                        </w:rPr>
                      </w:pPr>
                      <w:r w:rsidRPr="00F72F63">
                        <w:rPr>
                          <w:color w:val="0D3692"/>
                          <w:sz w:val="30"/>
                          <w:szCs w:val="30"/>
                        </w:rPr>
                        <w:t>Many i</w:t>
                      </w:r>
                      <w:r w:rsidR="0003423C" w:rsidRPr="00F72F63">
                        <w:rPr>
                          <w:color w:val="0D3692"/>
                          <w:sz w:val="30"/>
                          <w:szCs w:val="30"/>
                        </w:rPr>
                        <w:t>nt</w:t>
                      </w:r>
                      <w:r w:rsidR="00DB68DE" w:rsidRPr="00F72F63">
                        <w:rPr>
                          <w:color w:val="0D3692"/>
                          <w:sz w:val="30"/>
                          <w:szCs w:val="30"/>
                        </w:rPr>
                        <w:t xml:space="preserve">eractive workshops by </w:t>
                      </w:r>
                    </w:p>
                    <w:p w:rsidR="00DB68DE" w:rsidRPr="00F72F63" w:rsidRDefault="00DB68DE" w:rsidP="009C53DF">
                      <w:pPr>
                        <w:pStyle w:val="NoSpacing"/>
                        <w:jc w:val="center"/>
                        <w:rPr>
                          <w:color w:val="0D3692"/>
                          <w:sz w:val="30"/>
                          <w:szCs w:val="30"/>
                        </w:rPr>
                      </w:pPr>
                      <w:r w:rsidRPr="00F72F63">
                        <w:rPr>
                          <w:color w:val="0D3692"/>
                          <w:sz w:val="30"/>
                          <w:szCs w:val="30"/>
                        </w:rPr>
                        <w:t>experienced,</w:t>
                      </w:r>
                      <w:r w:rsidR="00033D04">
                        <w:rPr>
                          <w:color w:val="0D3692"/>
                          <w:sz w:val="30"/>
                          <w:szCs w:val="30"/>
                        </w:rPr>
                        <w:t xml:space="preserve"> </w:t>
                      </w:r>
                      <w:r w:rsidRPr="00F72F63">
                        <w:rPr>
                          <w:color w:val="0D3692"/>
                          <w:sz w:val="30"/>
                          <w:szCs w:val="30"/>
                        </w:rPr>
                        <w:t>local professionals:</w:t>
                      </w:r>
                    </w:p>
                    <w:p w:rsidR="00F65DD3" w:rsidRPr="00F72F63" w:rsidRDefault="00F65DD3" w:rsidP="00DB68DE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</w:p>
                    <w:p w:rsidR="00DB68DE" w:rsidRPr="00F72F63" w:rsidRDefault="00730FD9" w:rsidP="00730FD9">
                      <w:pPr>
                        <w:pStyle w:val="NoSpacing"/>
                        <w:tabs>
                          <w:tab w:val="left" w:pos="180"/>
                        </w:tabs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 xml:space="preserve">Feed your brain: </w:t>
                      </w:r>
                      <w:r w:rsidR="00CD6155">
                        <w:rPr>
                          <w:color w:val="0D3692"/>
                          <w:sz w:val="24"/>
                          <w:szCs w:val="24"/>
                        </w:rPr>
                        <w:t>School lun</w:t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 xml:space="preserve">ches &amp; sports nutrition </w:t>
                      </w:r>
                    </w:p>
                    <w:p w:rsidR="00DB68DE" w:rsidRPr="00F72F63" w:rsidRDefault="00730FD9" w:rsidP="00730FD9">
                      <w:pPr>
                        <w:pStyle w:val="NoSpacing"/>
                        <w:tabs>
                          <w:tab w:val="left" w:pos="180"/>
                        </w:tabs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 xml:space="preserve">Gaming addictions: </w:t>
                      </w:r>
                      <w:r w:rsidR="00CD6155">
                        <w:rPr>
                          <w:color w:val="0D3692"/>
                          <w:sz w:val="24"/>
                          <w:szCs w:val="24"/>
                        </w:rPr>
                        <w:t>D</w:t>
                      </w:r>
                      <w:r w:rsidR="00F76604" w:rsidRPr="00F72F63">
                        <w:rPr>
                          <w:color w:val="0D3692"/>
                          <w:sz w:val="24"/>
                          <w:szCs w:val="24"/>
                        </w:rPr>
                        <w:t>o your kids sp</w:t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end too much time on</w:t>
                      </w:r>
                      <w:r>
                        <w:rPr>
                          <w:color w:val="0D369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D3692"/>
                          <w:sz w:val="24"/>
                          <w:szCs w:val="24"/>
                        </w:rPr>
                        <w:tab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video games? What can</w:t>
                      </w:r>
                      <w:r w:rsidR="009C53DF" w:rsidRPr="00F72F63">
                        <w:rPr>
                          <w:color w:val="0D3692"/>
                          <w:sz w:val="24"/>
                          <w:szCs w:val="24"/>
                        </w:rPr>
                        <w:t xml:space="preserve"> </w:t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you do?</w:t>
                      </w:r>
                    </w:p>
                    <w:p w:rsidR="00DB68DE" w:rsidRPr="00F72F63" w:rsidRDefault="00730FD9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Anxiety in elementary school students</w:t>
                      </w:r>
                    </w:p>
                    <w:p w:rsidR="00DB68DE" w:rsidRPr="00F72F63" w:rsidRDefault="00730FD9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Building resiliency in your child</w:t>
                      </w:r>
                    </w:p>
                    <w:p w:rsidR="00DB68DE" w:rsidRDefault="00730FD9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B68DE" w:rsidRPr="00F72F63">
                        <w:rPr>
                          <w:color w:val="0D3692"/>
                          <w:sz w:val="24"/>
                          <w:szCs w:val="24"/>
                        </w:rPr>
                        <w:t>How to help your child deal with exam stress</w:t>
                      </w:r>
                    </w:p>
                    <w:p w:rsidR="00CD6155" w:rsidRDefault="00730FD9" w:rsidP="00730FD9">
                      <w:pPr>
                        <w:pStyle w:val="NoSpacing"/>
                        <w:tabs>
                          <w:tab w:val="left" w:pos="180"/>
                        </w:tabs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CD6155" w:rsidRPr="00F72F63">
                        <w:rPr>
                          <w:color w:val="0D3692"/>
                          <w:sz w:val="24"/>
                          <w:szCs w:val="24"/>
                        </w:rPr>
                        <w:t xml:space="preserve">Asperger’s Syndrome: what to look for, how to deal with </w:t>
                      </w:r>
                      <w:r>
                        <w:rPr>
                          <w:color w:val="0D3692"/>
                          <w:sz w:val="24"/>
                          <w:szCs w:val="24"/>
                        </w:rPr>
                        <w:tab/>
                      </w:r>
                      <w:r w:rsidR="00CD6155" w:rsidRPr="00F72F63">
                        <w:rPr>
                          <w:color w:val="0D3692"/>
                          <w:sz w:val="24"/>
                          <w:szCs w:val="24"/>
                        </w:rPr>
                        <w:t>the positive and negative ramifications</w:t>
                      </w:r>
                    </w:p>
                    <w:p w:rsidR="00DC7470" w:rsidRPr="00DC7470" w:rsidRDefault="00730FD9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="00DC7470" w:rsidRPr="00DC7470">
                        <w:rPr>
                          <w:color w:val="0D3692"/>
                          <w:sz w:val="24"/>
                          <w:szCs w:val="24"/>
                        </w:rPr>
                        <w:t>Childhood depression</w:t>
                      </w:r>
                    </w:p>
                    <w:p w:rsidR="00DC7470" w:rsidRPr="00DC7470" w:rsidRDefault="00DC7470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sym w:font="Symbol" w:char="F0A8"/>
                      </w:r>
                      <w:r w:rsidRPr="00DC7470">
                        <w:rPr>
                          <w:color w:val="0D3692"/>
                          <w:sz w:val="24"/>
                          <w:szCs w:val="24"/>
                        </w:rPr>
                        <w:t>How to encourage physical activity for all of our kids</w:t>
                      </w:r>
                    </w:p>
                    <w:p w:rsidR="00F65DD3" w:rsidRDefault="00F65DD3" w:rsidP="009C53DF">
                      <w:pPr>
                        <w:pStyle w:val="NoSpacing"/>
                        <w:rPr>
                          <w:color w:val="0D3692"/>
                          <w:sz w:val="24"/>
                          <w:szCs w:val="24"/>
                        </w:rPr>
                      </w:pPr>
                    </w:p>
                    <w:p w:rsidR="00DB68DE" w:rsidRPr="00F72F63" w:rsidRDefault="00DB68DE" w:rsidP="00E02A4C">
                      <w:pPr>
                        <w:pStyle w:val="NoSpacing"/>
                        <w:jc w:val="center"/>
                        <w:rPr>
                          <w:color w:val="0D3692"/>
                          <w:sz w:val="30"/>
                          <w:szCs w:val="30"/>
                        </w:rPr>
                      </w:pPr>
                      <w:r w:rsidRPr="00F72F63">
                        <w:rPr>
                          <w:color w:val="0D3692"/>
                          <w:sz w:val="30"/>
                          <w:szCs w:val="30"/>
                        </w:rPr>
                        <w:t xml:space="preserve">Check our website for a full list of workshops: </w:t>
                      </w:r>
                      <w:hyperlink r:id="rId10" w:tgtFrame="_blank" w:history="1">
                        <w:r w:rsidR="00951F9A" w:rsidRPr="00951F9A">
                          <w:rPr>
                            <w:rStyle w:val="Hyperlink"/>
                            <w:sz w:val="30"/>
                            <w:szCs w:val="30"/>
                          </w:rPr>
                          <w:t>pic.wrdsb.ca</w:t>
                        </w:r>
                        <w:r w:rsidR="00951F9A" w:rsidRPr="00951F9A">
                          <w:rPr>
                            <w:rStyle w:val="Hyperlink"/>
                            <w:rFonts w:ascii="Calibri" w:hAnsi="Calibri"/>
                            <w:sz w:val="23"/>
                            <w:szCs w:val="23"/>
                            <w:shd w:val="clear" w:color="auto" w:fill="FFFFFF"/>
                          </w:rPr>
                          <w:t> </w:t>
                        </w:r>
                      </w:hyperlink>
                    </w:p>
                    <w:p w:rsidR="00D6062A" w:rsidRPr="0036184C" w:rsidRDefault="00D6062A" w:rsidP="006E55E2">
                      <w:pPr>
                        <w:rPr>
                          <w:color w:val="C6A27B" w:themeColor="accent5" w:themeTint="99"/>
                          <w:sz w:val="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24E5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18306" wp14:editId="4EEC3BBF">
                <wp:simplePos x="0" y="0"/>
                <wp:positionH relativeFrom="column">
                  <wp:posOffset>121257</wp:posOffset>
                </wp:positionH>
                <wp:positionV relativeFrom="paragraph">
                  <wp:posOffset>733508</wp:posOffset>
                </wp:positionV>
                <wp:extent cx="4420926" cy="2656288"/>
                <wp:effectExtent l="19050" t="19050" r="36830" b="2984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926" cy="265628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color w:val="0D3692"/>
                              </w:rPr>
                              <w:id w:val="312374271"/>
                              <w:placeholder>
                                <w:docPart w:val="19F01FBB0D814F73B7E79F29EEA321D8"/>
                              </w:placeholder>
                            </w:sdtPr>
                            <w:sdtEndPr/>
                            <w:sdtContent>
                              <w:p w:rsidR="00B24E57" w:rsidRPr="00B24E57" w:rsidRDefault="00B24E57" w:rsidP="00B24E57">
                                <w:pPr>
                                  <w:spacing w:after="120"/>
                                  <w:rPr>
                                    <w:b/>
                                    <w:color w:val="0D3692"/>
                                    <w:sz w:val="56"/>
                                    <w:szCs w:val="56"/>
                                  </w:rPr>
                                </w:pPr>
                                <w:r w:rsidRPr="00B24E57">
                                  <w:rPr>
                                    <w:b/>
                                    <w:color w:val="0D3692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D3692"/>
                                    <w:sz w:val="52"/>
                                    <w:szCs w:val="52"/>
                                  </w:rPr>
                                  <w:tab/>
                                </w:r>
                                <w:r w:rsidRPr="00B24E57">
                                  <w:rPr>
                                    <w:b/>
                                    <w:color w:val="0D3692"/>
                                    <w:sz w:val="56"/>
                                    <w:szCs w:val="56"/>
                                  </w:rPr>
                                  <w:t xml:space="preserve">Healthy Students, </w:t>
                                </w:r>
                              </w:p>
                              <w:p w:rsidR="00B24E57" w:rsidRPr="00B24E57" w:rsidRDefault="00B24E57" w:rsidP="00B24E57">
                                <w:pPr>
                                  <w:spacing w:after="120"/>
                                  <w:ind w:left="720" w:firstLine="720"/>
                                  <w:rPr>
                                    <w:b/>
                                    <w:color w:val="0D3692"/>
                                    <w:sz w:val="56"/>
                                    <w:szCs w:val="56"/>
                                  </w:rPr>
                                </w:pPr>
                                <w:r w:rsidRPr="00B24E57">
                                  <w:rPr>
                                    <w:b/>
                                    <w:color w:val="0D3692"/>
                                    <w:sz w:val="56"/>
                                    <w:szCs w:val="56"/>
                                  </w:rPr>
                                  <w:t xml:space="preserve">Engaged Learners   </w:t>
                                </w:r>
                              </w:p>
                              <w:p w:rsidR="00B24E57" w:rsidRPr="004D36C6" w:rsidRDefault="00E30D00" w:rsidP="00B24E57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color w:val="0D3692"/>
                                  </w:rPr>
                                </w:pPr>
                              </w:p>
                            </w:sdtContent>
                          </w:sdt>
                          <w:p w:rsidR="00B24E57" w:rsidRPr="004D36C6" w:rsidRDefault="00B24E57" w:rsidP="00B24E57">
                            <w:pPr>
                              <w:pStyle w:val="Heading3"/>
                              <w:jc w:val="center"/>
                              <w:rPr>
                                <w:b/>
                                <w:color w:val="0D3692"/>
                                <w:sz w:val="40"/>
                                <w:szCs w:val="40"/>
                              </w:rPr>
                            </w:pPr>
                            <w:r w:rsidRPr="004D36C6">
                              <w:rPr>
                                <w:b/>
                                <w:color w:val="0D3692"/>
                                <w:sz w:val="40"/>
                                <w:szCs w:val="40"/>
                              </w:rPr>
                              <w:t>Saturday, April 13, 2013</w:t>
                            </w:r>
                          </w:p>
                          <w:p w:rsidR="00B24E57" w:rsidRPr="004D36C6" w:rsidRDefault="00B24E57" w:rsidP="00B24E57">
                            <w:pPr>
                              <w:pStyle w:val="Heading3"/>
                              <w:jc w:val="center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4D36C6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Galt Collegiate Institute</w:t>
                            </w:r>
                          </w:p>
                          <w:p w:rsidR="00B24E57" w:rsidRPr="004D36C6" w:rsidRDefault="00B24E57" w:rsidP="00B24E57">
                            <w:pPr>
                              <w:pStyle w:val="Heading3"/>
                              <w:jc w:val="center"/>
                              <w:rPr>
                                <w:b/>
                                <w:color w:val="0D3692"/>
                                <w:sz w:val="40"/>
                                <w:szCs w:val="40"/>
                              </w:rPr>
                            </w:pPr>
                            <w:r w:rsidRPr="004D36C6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200 Water St. N., Cambridge N1R 6V2</w:t>
                            </w:r>
                          </w:p>
                          <w:p w:rsidR="00B24E57" w:rsidRDefault="00B24E57" w:rsidP="00B24E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9.55pt;margin-top:57.75pt;width:348.1pt;height:20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" fillcolor="white [3212]" strokecolor="black [3200]" strokeweight="4pt">
                <v:textbox>
                  <w:txbxContent>
                    <w:sdt>
                      <w:sdtPr>
                        <w:rPr>
                          <w:b/>
                          <w:color w:val="0D3692"/>
                        </w:rPr>
                        <w:id w:val="312374271"/>
                        <w:placeholder>
                          <w:docPart w:val="19F01FBB0D814F73B7E79F29EEA321D8"/>
                        </w:placeholder>
                      </w:sdtPr>
                      <w:sdtEndPr/>
                      <w:sdtContent>
                        <w:p w:rsidR="00B24E57" w:rsidRPr="00B24E57" w:rsidRDefault="00B24E57" w:rsidP="00B24E57">
                          <w:pPr>
                            <w:spacing w:after="120"/>
                            <w:rPr>
                              <w:b/>
                              <w:color w:val="0D3692"/>
                              <w:sz w:val="56"/>
                              <w:szCs w:val="56"/>
                            </w:rPr>
                          </w:pPr>
                          <w:r w:rsidRPr="00B24E57">
                            <w:rPr>
                              <w:b/>
                              <w:color w:val="0D3692"/>
                              <w:sz w:val="52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3692"/>
                              <w:sz w:val="52"/>
                              <w:szCs w:val="52"/>
                            </w:rPr>
                            <w:tab/>
                          </w:r>
                          <w:r w:rsidRPr="00B24E57">
                            <w:rPr>
                              <w:b/>
                              <w:color w:val="0D3692"/>
                              <w:sz w:val="56"/>
                              <w:szCs w:val="56"/>
                            </w:rPr>
                            <w:t xml:space="preserve">Healthy Students, </w:t>
                          </w:r>
                        </w:p>
                        <w:p w:rsidR="00B24E57" w:rsidRPr="00B24E57" w:rsidRDefault="00B24E57" w:rsidP="00B24E57">
                          <w:pPr>
                            <w:spacing w:after="120"/>
                            <w:ind w:left="720" w:firstLine="720"/>
                            <w:rPr>
                              <w:b/>
                              <w:color w:val="0D3692"/>
                              <w:sz w:val="56"/>
                              <w:szCs w:val="56"/>
                            </w:rPr>
                          </w:pPr>
                          <w:r w:rsidRPr="00B24E57">
                            <w:rPr>
                              <w:b/>
                              <w:color w:val="0D3692"/>
                              <w:sz w:val="56"/>
                              <w:szCs w:val="56"/>
                            </w:rPr>
                            <w:t xml:space="preserve">Engaged Learners   </w:t>
                          </w:r>
                        </w:p>
                        <w:p w:rsidR="00B24E57" w:rsidRPr="004D36C6" w:rsidRDefault="0096387D" w:rsidP="00B24E57">
                          <w:pPr>
                            <w:spacing w:after="120"/>
                            <w:jc w:val="center"/>
                            <w:rPr>
                              <w:b/>
                              <w:color w:val="0D3692"/>
                            </w:rPr>
                          </w:pPr>
                        </w:p>
                      </w:sdtContent>
                    </w:sdt>
                    <w:p w:rsidR="00B24E57" w:rsidRPr="004D36C6" w:rsidRDefault="00B24E57" w:rsidP="00B24E57">
                      <w:pPr>
                        <w:pStyle w:val="Heading3"/>
                        <w:jc w:val="center"/>
                        <w:rPr>
                          <w:b/>
                          <w:color w:val="0D3692"/>
                          <w:sz w:val="40"/>
                          <w:szCs w:val="40"/>
                        </w:rPr>
                      </w:pPr>
                      <w:r w:rsidRPr="004D36C6">
                        <w:rPr>
                          <w:b/>
                          <w:color w:val="0D3692"/>
                          <w:sz w:val="40"/>
                          <w:szCs w:val="40"/>
                        </w:rPr>
                        <w:t>Saturday, April 13, 2013</w:t>
                      </w:r>
                    </w:p>
                    <w:p w:rsidR="00B24E57" w:rsidRPr="004D36C6" w:rsidRDefault="00B24E57" w:rsidP="00B24E57">
                      <w:pPr>
                        <w:pStyle w:val="Heading3"/>
                        <w:jc w:val="center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r w:rsidRPr="004D36C6">
                        <w:rPr>
                          <w:b/>
                          <w:color w:val="0D3692"/>
                          <w:sz w:val="24"/>
                          <w:szCs w:val="24"/>
                        </w:rPr>
                        <w:t>Galt Collegiate Institute</w:t>
                      </w:r>
                    </w:p>
                    <w:p w:rsidR="00B24E57" w:rsidRPr="004D36C6" w:rsidRDefault="00B24E57" w:rsidP="00B24E57">
                      <w:pPr>
                        <w:pStyle w:val="Heading3"/>
                        <w:jc w:val="center"/>
                        <w:rPr>
                          <w:b/>
                          <w:color w:val="0D3692"/>
                          <w:sz w:val="40"/>
                          <w:szCs w:val="40"/>
                        </w:rPr>
                      </w:pPr>
                      <w:r w:rsidRPr="004D36C6">
                        <w:rPr>
                          <w:b/>
                          <w:color w:val="0D3692"/>
                          <w:sz w:val="24"/>
                          <w:szCs w:val="24"/>
                        </w:rPr>
                        <w:t>200 Water St. N., Cambridge N1R 6V2</w:t>
                      </w:r>
                    </w:p>
                    <w:p w:rsidR="00B24E57" w:rsidRDefault="00B24E57" w:rsidP="00B24E5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D093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BCDB90" wp14:editId="0340009A">
                <wp:simplePos x="0" y="0"/>
                <wp:positionH relativeFrom="margin">
                  <wp:posOffset>4733014</wp:posOffset>
                </wp:positionH>
                <wp:positionV relativeFrom="paragraph">
                  <wp:posOffset>781216</wp:posOffset>
                </wp:positionV>
                <wp:extent cx="2471503" cy="2608580"/>
                <wp:effectExtent l="19050" t="19050" r="43180" b="39370"/>
                <wp:wrapNone/>
                <wp:docPr id="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71503" cy="2608580"/>
                        </a:xfrm>
                        <a:prstGeom prst="roundRect">
                          <a:avLst>
                            <a:gd name="adj" fmla="val 182"/>
                          </a:avLst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7866" w:rsidRDefault="007E5C27" w:rsidP="00C27866">
                            <w:pPr>
                              <w:jc w:val="center"/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>Workshop Schedule</w:t>
                            </w:r>
                            <w:r w:rsidR="00C6463E"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  <w:p w:rsidR="00307942" w:rsidRDefault="00307942" w:rsidP="00C27866">
                            <w:pPr>
                              <w:jc w:val="center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</w:p>
                          <w:p w:rsidR="00307942" w:rsidRPr="003D093D" w:rsidRDefault="00307942" w:rsidP="00C6463E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Keynote Speaker 9</w:t>
                            </w:r>
                            <w:r w:rsid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:00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</w:p>
                          <w:p w:rsidR="00307942" w:rsidRDefault="00C6463E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Refreshments </w:t>
                            </w:r>
                            <w:r w:rsidR="000B012A" w:rsidRPr="000B012A">
                              <w:rPr>
                                <w:color w:val="0D3692"/>
                                <w:sz w:val="16"/>
                                <w:szCs w:val="16"/>
                              </w:rPr>
                              <w:t>(provided)</w:t>
                            </w:r>
                            <w:r w:rsidR="000B012A" w:rsidRPr="000B012A">
                              <w:rPr>
                                <w:color w:val="0D3692"/>
                                <w:sz w:val="14"/>
                                <w:szCs w:val="20"/>
                              </w:rPr>
                              <w:t xml:space="preserve"> 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10</w:t>
                            </w:r>
                            <w:r w:rsid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:00</w:t>
                            </w:r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012A">
                              <w:rPr>
                                <w:color w:val="0D3692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:rsidR="00307942" w:rsidRDefault="003D093D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Early bird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workshops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10:20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-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11:20 am</w:t>
                            </w:r>
                          </w:p>
                          <w:p w:rsidR="007E5C27" w:rsidRPr="003D093D" w:rsidRDefault="007E5C27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</w:p>
                          <w:p w:rsidR="009B5156" w:rsidRDefault="007E5C27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Lunch </w:t>
                            </w:r>
                            <w:r w:rsidR="000B012A" w:rsidRPr="000B012A">
                              <w:rPr>
                                <w:color w:val="0D3692"/>
                                <w:sz w:val="16"/>
                                <w:szCs w:val="20"/>
                              </w:rPr>
                              <w:t xml:space="preserve">(at </w:t>
                            </w:r>
                            <w:r w:rsidR="005A2366">
                              <w:rPr>
                                <w:color w:val="0D3692"/>
                                <w:sz w:val="16"/>
                                <w:szCs w:val="20"/>
                              </w:rPr>
                              <w:t>a</w:t>
                            </w:r>
                            <w:r w:rsidR="000B012A" w:rsidRPr="000B012A">
                              <w:rPr>
                                <w:color w:val="0D3692"/>
                                <w:sz w:val="16"/>
                                <w:szCs w:val="20"/>
                              </w:rPr>
                              <w:t xml:space="preserve"> cost)</w:t>
                            </w:r>
                            <w:r w:rsidR="000B012A">
                              <w:rPr>
                                <w:color w:val="0D3692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11:30 am - 12:30 pm </w:t>
                            </w:r>
                          </w:p>
                          <w:p w:rsidR="007E5C27" w:rsidRDefault="007E5C27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</w:p>
                          <w:p w:rsidR="00307942" w:rsidRPr="003D093D" w:rsidRDefault="003D093D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Mid-day workshops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12:</w:t>
                            </w: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3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0 – 1: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3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0 pm</w:t>
                            </w:r>
                          </w:p>
                          <w:p w:rsidR="00307942" w:rsidRPr="003D093D" w:rsidRDefault="00C6463E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Refreshments </w:t>
                            </w:r>
                            <w:r w:rsidR="000B012A" w:rsidRPr="000B012A">
                              <w:rPr>
                                <w:color w:val="0D3692"/>
                                <w:sz w:val="16"/>
                                <w:szCs w:val="16"/>
                              </w:rPr>
                              <w:t>(provided)</w:t>
                            </w:r>
                            <w:r w:rsidR="000B012A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1:30</w:t>
                            </w:r>
                            <w:r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pm</w:t>
                            </w:r>
                          </w:p>
                          <w:p w:rsidR="00307942" w:rsidRPr="003D093D" w:rsidRDefault="003D093D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Afternoon workshops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1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: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4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5 – 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2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:</w:t>
                            </w:r>
                            <w:r w:rsidR="00B24E57">
                              <w:rPr>
                                <w:color w:val="0D3692"/>
                                <w:sz w:val="20"/>
                                <w:szCs w:val="20"/>
                              </w:rPr>
                              <w:t>4</w:t>
                            </w:r>
                            <w:r w:rsidR="00307942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5 pm</w:t>
                            </w:r>
                          </w:p>
                          <w:p w:rsidR="00C6463E" w:rsidRDefault="00C6463E" w:rsidP="00C27866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</w:p>
                          <w:p w:rsidR="00F65DD3" w:rsidRPr="003D093D" w:rsidRDefault="007E5C27" w:rsidP="00C27866">
                            <w:pPr>
                              <w:jc w:val="center"/>
                              <w:rPr>
                                <w:b/>
                                <w:color w:val="0D369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Full workshop description and times available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D3692"/>
                                <w:sz w:val="20"/>
                                <w:szCs w:val="20"/>
                              </w:rPr>
                              <w:t>on our website</w:t>
                            </w:r>
                            <w:r w:rsidR="00C6463E" w:rsidRPr="003D093D">
                              <w:rPr>
                                <w:color w:val="0D3692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7E5C27" w:rsidRPr="00855420" w:rsidRDefault="007E5C27" w:rsidP="007E5C27">
                            <w:pPr>
                              <w:jc w:val="center"/>
                              <w:rPr>
                                <w:color w:val="0D3692"/>
                                <w:sz w:val="16"/>
                                <w:szCs w:val="16"/>
                              </w:rPr>
                            </w:pPr>
                            <w:r w:rsidRPr="00855420">
                              <w:rPr>
                                <w:color w:val="0D3692"/>
                                <w:sz w:val="16"/>
                                <w:szCs w:val="16"/>
                              </w:rPr>
                              <w:t xml:space="preserve">* Subject to change. </w:t>
                            </w:r>
                          </w:p>
                          <w:p w:rsidR="00C27866" w:rsidRPr="0003423C" w:rsidRDefault="00C27866" w:rsidP="00C27866">
                            <w:pPr>
                              <w:rPr>
                                <w:color w:val="C6A27B" w:themeColor="accent5" w:themeTint="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72.7pt;margin-top:61.5pt;width:194.6pt;height:205.4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" fillcolor="white [3212]" strokecolor="black [3213]" strokeweight="4pt">
                <v:textbox inset=",7.2pt">
                  <w:txbxContent>
                    <w:p w:rsidR="00C27866" w:rsidRDefault="007E5C27" w:rsidP="00C27866">
                      <w:pPr>
                        <w:jc w:val="center"/>
                        <w:rPr>
                          <w:b/>
                          <w:color w:val="0D3692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D3692"/>
                          <w:sz w:val="32"/>
                          <w:szCs w:val="32"/>
                        </w:rPr>
                        <w:t>Workshop Schedule</w:t>
                      </w:r>
                      <w:r w:rsidR="00C6463E">
                        <w:rPr>
                          <w:b/>
                          <w:color w:val="0D3692"/>
                          <w:sz w:val="32"/>
                          <w:szCs w:val="32"/>
                        </w:rPr>
                        <w:t>*</w:t>
                      </w:r>
                    </w:p>
                    <w:p w:rsidR="00307942" w:rsidRDefault="00307942" w:rsidP="00C27866">
                      <w:pPr>
                        <w:jc w:val="center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</w:p>
                    <w:p w:rsidR="00307942" w:rsidRPr="003D093D" w:rsidRDefault="00307942" w:rsidP="00C6463E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>Keynote Speaker 9</w:t>
                      </w:r>
                      <w:r w:rsidR="003D093D">
                        <w:rPr>
                          <w:color w:val="0D3692"/>
                          <w:sz w:val="20"/>
                          <w:szCs w:val="20"/>
                        </w:rPr>
                        <w:t>:00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>am</w:t>
                      </w:r>
                      <w:proofErr w:type="gramEnd"/>
                    </w:p>
                    <w:p w:rsidR="00307942" w:rsidRDefault="00C6463E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Refreshments </w:t>
                      </w:r>
                      <w:r w:rsidR="000B012A" w:rsidRPr="000B012A">
                        <w:rPr>
                          <w:color w:val="0D3692"/>
                          <w:sz w:val="16"/>
                          <w:szCs w:val="16"/>
                        </w:rPr>
                        <w:t>(provided)</w:t>
                      </w:r>
                      <w:r w:rsidR="000B012A" w:rsidRPr="000B012A">
                        <w:rPr>
                          <w:color w:val="0D3692"/>
                          <w:sz w:val="14"/>
                          <w:szCs w:val="20"/>
                        </w:rPr>
                        <w:t xml:space="preserve"> 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10</w:t>
                      </w:r>
                      <w:r w:rsidR="003D093D">
                        <w:rPr>
                          <w:color w:val="0D3692"/>
                          <w:sz w:val="20"/>
                          <w:szCs w:val="20"/>
                        </w:rPr>
                        <w:t>:00</w:t>
                      </w:r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 w:rsidR="000B012A">
                        <w:rPr>
                          <w:color w:val="0D3692"/>
                          <w:sz w:val="20"/>
                          <w:szCs w:val="20"/>
                        </w:rPr>
                        <w:t>am</w:t>
                      </w:r>
                    </w:p>
                    <w:p w:rsidR="00307942" w:rsidRDefault="003D093D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>
                        <w:rPr>
                          <w:color w:val="0D3692"/>
                          <w:sz w:val="20"/>
                          <w:szCs w:val="20"/>
                        </w:rPr>
                        <w:t>Early bird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workshops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10:20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-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11:20 am</w:t>
                      </w:r>
                    </w:p>
                    <w:p w:rsidR="007E5C27" w:rsidRPr="003D093D" w:rsidRDefault="007E5C27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</w:p>
                    <w:p w:rsidR="009B5156" w:rsidRDefault="007E5C27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>
                        <w:rPr>
                          <w:color w:val="0D3692"/>
                          <w:sz w:val="20"/>
                          <w:szCs w:val="20"/>
                        </w:rPr>
                        <w:t xml:space="preserve">Lunch </w:t>
                      </w:r>
                      <w:r w:rsidR="000B012A" w:rsidRPr="000B012A">
                        <w:rPr>
                          <w:color w:val="0D3692"/>
                          <w:sz w:val="16"/>
                          <w:szCs w:val="20"/>
                        </w:rPr>
                        <w:t xml:space="preserve">(at </w:t>
                      </w:r>
                      <w:r w:rsidR="005A2366">
                        <w:rPr>
                          <w:color w:val="0D3692"/>
                          <w:sz w:val="16"/>
                          <w:szCs w:val="20"/>
                        </w:rPr>
                        <w:t>a</w:t>
                      </w:r>
                      <w:r w:rsidR="000B012A" w:rsidRPr="000B012A">
                        <w:rPr>
                          <w:color w:val="0D3692"/>
                          <w:sz w:val="16"/>
                          <w:szCs w:val="20"/>
                        </w:rPr>
                        <w:t xml:space="preserve"> cost)</w:t>
                      </w:r>
                      <w:r w:rsidR="000B012A">
                        <w:rPr>
                          <w:color w:val="0D3692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color w:val="0D3692"/>
                          <w:sz w:val="20"/>
                          <w:szCs w:val="20"/>
                        </w:rPr>
                        <w:t xml:space="preserve">11:30 am - 12:30 pm </w:t>
                      </w:r>
                    </w:p>
                    <w:p w:rsidR="007E5C27" w:rsidRDefault="007E5C27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</w:p>
                    <w:p w:rsidR="00307942" w:rsidRPr="003D093D" w:rsidRDefault="003D093D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>
                        <w:rPr>
                          <w:color w:val="0D3692"/>
                          <w:sz w:val="20"/>
                          <w:szCs w:val="20"/>
                        </w:rPr>
                        <w:t>Mid-day workshops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12:</w:t>
                      </w:r>
                      <w:r>
                        <w:rPr>
                          <w:color w:val="0D3692"/>
                          <w:sz w:val="20"/>
                          <w:szCs w:val="20"/>
                        </w:rPr>
                        <w:t>3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0 – 1: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3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0 pm</w:t>
                      </w:r>
                    </w:p>
                    <w:p w:rsidR="00307942" w:rsidRPr="003D093D" w:rsidRDefault="00C6463E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Refreshments </w:t>
                      </w:r>
                      <w:r w:rsidR="000B012A" w:rsidRPr="000B012A">
                        <w:rPr>
                          <w:color w:val="0D3692"/>
                          <w:sz w:val="16"/>
                          <w:szCs w:val="16"/>
                        </w:rPr>
                        <w:t>(provided)</w:t>
                      </w:r>
                      <w:r w:rsidR="000B012A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1:30</w:t>
                      </w:r>
                      <w:r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pm</w:t>
                      </w:r>
                    </w:p>
                    <w:p w:rsidR="00307942" w:rsidRPr="003D093D" w:rsidRDefault="003D093D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>
                        <w:rPr>
                          <w:color w:val="0D3692"/>
                          <w:sz w:val="20"/>
                          <w:szCs w:val="20"/>
                        </w:rPr>
                        <w:t>Afternoon workshops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1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: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4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5 – 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2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:</w:t>
                      </w:r>
                      <w:r w:rsidR="00B24E57">
                        <w:rPr>
                          <w:color w:val="0D3692"/>
                          <w:sz w:val="20"/>
                          <w:szCs w:val="20"/>
                        </w:rPr>
                        <w:t>4</w:t>
                      </w:r>
                      <w:r w:rsidR="00307942" w:rsidRPr="003D093D">
                        <w:rPr>
                          <w:color w:val="0D3692"/>
                          <w:sz w:val="20"/>
                          <w:szCs w:val="20"/>
                        </w:rPr>
                        <w:t>5 pm</w:t>
                      </w:r>
                    </w:p>
                    <w:p w:rsidR="00C6463E" w:rsidRDefault="00C6463E" w:rsidP="00C27866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</w:p>
                    <w:p w:rsidR="00F65DD3" w:rsidRPr="003D093D" w:rsidRDefault="007E5C27" w:rsidP="00C27866">
                      <w:pPr>
                        <w:jc w:val="center"/>
                        <w:rPr>
                          <w:b/>
                          <w:color w:val="0D3692"/>
                          <w:sz w:val="20"/>
                          <w:szCs w:val="20"/>
                        </w:rPr>
                      </w:pPr>
                      <w:r>
                        <w:rPr>
                          <w:color w:val="0D3692"/>
                          <w:sz w:val="20"/>
                          <w:szCs w:val="20"/>
                        </w:rPr>
                        <w:t>Full workshop description and times available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D3692"/>
                          <w:sz w:val="20"/>
                          <w:szCs w:val="20"/>
                        </w:rPr>
                        <w:t>on our website</w:t>
                      </w:r>
                      <w:r w:rsidR="00C6463E" w:rsidRPr="003D093D">
                        <w:rPr>
                          <w:color w:val="0D3692"/>
                          <w:sz w:val="20"/>
                          <w:szCs w:val="20"/>
                        </w:rPr>
                        <w:t>!</w:t>
                      </w:r>
                    </w:p>
                    <w:p w:rsidR="007E5C27" w:rsidRPr="00855420" w:rsidRDefault="007E5C27" w:rsidP="007E5C27">
                      <w:pPr>
                        <w:jc w:val="center"/>
                        <w:rPr>
                          <w:color w:val="0D3692"/>
                          <w:sz w:val="16"/>
                          <w:szCs w:val="16"/>
                        </w:rPr>
                      </w:pPr>
                      <w:r w:rsidRPr="00855420">
                        <w:rPr>
                          <w:color w:val="0D3692"/>
                          <w:sz w:val="16"/>
                          <w:szCs w:val="16"/>
                        </w:rPr>
                        <w:t xml:space="preserve">* Subject to change. </w:t>
                      </w:r>
                    </w:p>
                    <w:p w:rsidR="00C27866" w:rsidRPr="0003423C" w:rsidRDefault="00C27866" w:rsidP="00C27866">
                      <w:pPr>
                        <w:rPr>
                          <w:color w:val="C6A27B" w:themeColor="accent5" w:themeTint="99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192B">
        <w:rPr>
          <w:noProof/>
          <w:color w:val="C6A27B" w:themeColor="accent5" w:themeTint="99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3CCE4" wp14:editId="14B82279">
                <wp:simplePos x="0" y="0"/>
                <wp:positionH relativeFrom="margin">
                  <wp:posOffset>121596</wp:posOffset>
                </wp:positionH>
                <wp:positionV relativeFrom="paragraph">
                  <wp:posOffset>8020455</wp:posOffset>
                </wp:positionV>
                <wp:extent cx="2985135" cy="1663038"/>
                <wp:effectExtent l="19050" t="19050" r="43815" b="33020"/>
                <wp:wrapNone/>
                <wp:docPr id="3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1663038"/>
                        </a:xfrm>
                        <a:prstGeom prst="roundRect">
                          <a:avLst>
                            <a:gd name="adj" fmla="val 4514"/>
                          </a:avLst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192B" w:rsidRDefault="00481F21" w:rsidP="002F79A7">
                            <w:pPr>
                              <w:pStyle w:val="Heading4"/>
                              <w:jc w:val="center"/>
                              <w:rPr>
                                <w:rFonts w:asciiTheme="minorHAnsi" w:hAnsiTheme="minorHAnsi" w:cstheme="minorBidi"/>
                                <w:color w:val="0D3692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inorHAnsi" w:hAnsiTheme="minorHAnsi" w:cstheme="minorBidi"/>
                                <w:noProof/>
                                <w:color w:val="0D3692"/>
                                <w:sz w:val="24"/>
                                <w:szCs w:val="24"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874520" cy="877824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 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520" cy="877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E2192B" w:rsidRDefault="00E2192B" w:rsidP="00E2192B"/>
                          <w:p w:rsidR="00E2192B" w:rsidRPr="002F79A7" w:rsidRDefault="00E2192B" w:rsidP="002F79A7">
                            <w:pPr>
                              <w:jc w:val="center"/>
                              <w:rPr>
                                <w:color w:val="0D3692"/>
                                <w:sz w:val="20"/>
                                <w:szCs w:val="20"/>
                              </w:rPr>
                            </w:pPr>
                            <w:r w:rsidRPr="002F79A7">
                              <w:rPr>
                                <w:color w:val="0D3692"/>
                                <w:sz w:val="20"/>
                                <w:szCs w:val="20"/>
                              </w:rPr>
                              <w:t>Brought to you by the Parent Involvement Committee (PIC) and the WRDSB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1" style="position:absolute;margin-left:9.55pt;margin-top:631.55pt;width:235.05pt;height:130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9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" fillcolor="white [3212]" strokecolor="black [3213]" strokeweight="4pt">
                <v:textbox inset=",7.2pt">
                  <w:txbxContent>
                    <w:p w:rsidR="00E2192B" w:rsidRDefault="00481F21" w:rsidP="002F79A7">
                      <w:pPr>
                        <w:pStyle w:val="Heading4"/>
                        <w:jc w:val="center"/>
                        <w:rPr>
                          <w:rFonts w:asciiTheme="minorHAnsi" w:hAnsiTheme="minorHAnsi" w:cstheme="minorBidi"/>
                          <w:color w:val="0D3692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Theme="minorHAnsi" w:hAnsiTheme="minorHAnsi" w:cstheme="minorBidi"/>
                          <w:noProof/>
                          <w:color w:val="0D3692"/>
                          <w:sz w:val="24"/>
                          <w:szCs w:val="24"/>
                          <w:lang w:val="en-CA" w:eastAsia="en-CA"/>
                        </w:rPr>
                        <w:drawing>
                          <wp:inline distT="0" distB="0" distL="0" distR="0">
                            <wp:extent cx="1874520" cy="877824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 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520" cy="877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E2192B" w:rsidRDefault="00E2192B" w:rsidP="00E2192B"/>
                    <w:p w:rsidR="00E2192B" w:rsidRPr="002F79A7" w:rsidRDefault="00E2192B" w:rsidP="002F79A7">
                      <w:pPr>
                        <w:jc w:val="center"/>
                        <w:rPr>
                          <w:color w:val="0D3692"/>
                          <w:sz w:val="20"/>
                          <w:szCs w:val="20"/>
                        </w:rPr>
                      </w:pPr>
                      <w:r w:rsidRPr="002F79A7">
                        <w:rPr>
                          <w:color w:val="0D3692"/>
                          <w:sz w:val="20"/>
                          <w:szCs w:val="20"/>
                        </w:rPr>
                        <w:t>Brought to you by the Parent Involvement Committee (PIC) and the WRDSB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7B4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572527" wp14:editId="14393944">
                <wp:simplePos x="0" y="0"/>
                <wp:positionH relativeFrom="column">
                  <wp:posOffset>3544570</wp:posOffset>
                </wp:positionH>
                <wp:positionV relativeFrom="paragraph">
                  <wp:posOffset>7609840</wp:posOffset>
                </wp:positionV>
                <wp:extent cx="1800860" cy="1453515"/>
                <wp:effectExtent l="38100" t="19050" r="46990" b="51435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145351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A3CD3B"/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816A4" w:rsidRPr="00F72F63" w:rsidRDefault="00DB68DE" w:rsidP="00DB68DE">
                            <w:pPr>
                              <w:pStyle w:val="New"/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F72F63">
                              <w:rPr>
                                <w:b/>
                                <w:color w:val="0D3692"/>
                                <w:sz w:val="24"/>
                                <w:szCs w:val="24"/>
                              </w:rPr>
                              <w:t>FREE CHILDCARE</w:t>
                            </w:r>
                          </w:p>
                          <w:p w:rsidR="00DB68DE" w:rsidRPr="00F72F63" w:rsidRDefault="00DB68DE" w:rsidP="00DB68DE">
                            <w:pPr>
                              <w:pStyle w:val="New"/>
                              <w:rPr>
                                <w:b/>
                                <w:color w:val="0D3692"/>
                                <w:sz w:val="20"/>
                                <w:szCs w:val="20"/>
                              </w:rPr>
                            </w:pPr>
                            <w:r w:rsidRPr="00F72F63">
                              <w:rPr>
                                <w:b/>
                                <w:color w:val="0D3692"/>
                                <w:sz w:val="20"/>
                                <w:szCs w:val="20"/>
                              </w:rPr>
                              <w:t>to all registered attendees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AutoShape 15" o:spid="_x0000_s1031" type="#_x0000_t92" style="position:absolute;margin-left:279.1pt;margin-top:599.2pt;width:141.8pt;height:11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" fillcolor="#a3cd3b" strokecolor="#9bbb59 [3206]" strokeweight="1pt">
                <v:shadow on="t" color="#4e6128 [1606]" offset="1pt"/>
                <v:textbox inset="0,0,0,0">
                  <w:txbxContent>
                    <w:p w:rsidR="003816A4" w:rsidRPr="00F72F63" w:rsidRDefault="00DB68DE" w:rsidP="00DB68DE">
                      <w:pPr>
                        <w:pStyle w:val="New"/>
                        <w:rPr>
                          <w:b/>
                          <w:color w:val="0D3692"/>
                          <w:sz w:val="24"/>
                          <w:szCs w:val="24"/>
                        </w:rPr>
                      </w:pPr>
                      <w:r w:rsidRPr="00F72F63">
                        <w:rPr>
                          <w:b/>
                          <w:color w:val="0D3692"/>
                          <w:sz w:val="24"/>
                          <w:szCs w:val="24"/>
                        </w:rPr>
                        <w:t>FREE CHILDCARE</w:t>
                      </w:r>
                    </w:p>
                    <w:p w:rsidR="00DB68DE" w:rsidRPr="00F72F63" w:rsidRDefault="00DB68DE" w:rsidP="00DB68DE">
                      <w:pPr>
                        <w:pStyle w:val="New"/>
                        <w:rPr>
                          <w:b/>
                          <w:color w:val="0D3692"/>
                          <w:sz w:val="20"/>
                          <w:szCs w:val="20"/>
                        </w:rPr>
                      </w:pPr>
                      <w:r w:rsidRPr="00F72F63">
                        <w:rPr>
                          <w:b/>
                          <w:color w:val="0D3692"/>
                          <w:sz w:val="20"/>
                          <w:szCs w:val="20"/>
                        </w:rPr>
                        <w:t>to all registered attendees</w:t>
                      </w:r>
                    </w:p>
                  </w:txbxContent>
                </v:textbox>
              </v:shape>
            </w:pict>
          </mc:Fallback>
        </mc:AlternateContent>
      </w:r>
      <w:r w:rsidR="004D36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9B196" wp14:editId="65CE6A08">
                <wp:simplePos x="0" y="0"/>
                <wp:positionH relativeFrom="column">
                  <wp:posOffset>122555</wp:posOffset>
                </wp:positionH>
                <wp:positionV relativeFrom="paragraph">
                  <wp:posOffset>3498850</wp:posOffset>
                </wp:positionV>
                <wp:extent cx="2985135" cy="4423410"/>
                <wp:effectExtent l="19050" t="19050" r="43815" b="3429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135" cy="4423410"/>
                        </a:xfrm>
                        <a:prstGeom prst="roundRect">
                          <a:avLst>
                            <a:gd name="adj" fmla="val 1745"/>
                          </a:avLst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16"/>
                            </w:tblGrid>
                            <w:tr w:rsidR="00F72F63" w:rsidRPr="00F72F63" w:rsidTr="00F957B4">
                              <w:tc>
                                <w:tcPr>
                                  <w:tcW w:w="5000" w:type="pct"/>
                                </w:tcPr>
                                <w:p w:rsidR="00C6463E" w:rsidRPr="00C6463E" w:rsidRDefault="00E56F19" w:rsidP="00C6463E">
                                  <w:pPr>
                                    <w:pStyle w:val="Heading3"/>
                                    <w:jc w:val="center"/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</w:pPr>
                                  <w:r w:rsidRPr="00C6463E"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  <w:t xml:space="preserve">Keynote Speaker: </w:t>
                                  </w:r>
                                </w:p>
                                <w:p w:rsidR="00B02A4A" w:rsidRPr="00C6463E" w:rsidRDefault="00E56F19" w:rsidP="00C6463E">
                                  <w:pPr>
                                    <w:pStyle w:val="Heading3"/>
                                    <w:jc w:val="center"/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</w:pPr>
                                  <w:r w:rsidRPr="00C6463E"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  <w:t xml:space="preserve">Ronald </w:t>
                                  </w:r>
                                  <w:r w:rsidR="002365E7" w:rsidRPr="00C6463E"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Pr="00C6463E">
                                    <w:rPr>
                                      <w:b/>
                                      <w:color w:val="0D3692"/>
                                      <w:sz w:val="32"/>
                                      <w:szCs w:val="32"/>
                                    </w:rPr>
                                    <w:t>orrish</w:t>
                                  </w:r>
                                </w:p>
                                <w:p w:rsidR="00304E2A" w:rsidRPr="00C6463E" w:rsidRDefault="00B103C2" w:rsidP="00304E2A">
                                  <w:pPr>
                                    <w:pStyle w:val="DateLocation"/>
                                    <w:jc w:val="center"/>
                                    <w:rPr>
                                      <w:b/>
                                      <w:color w:val="0D3692"/>
                                      <w:sz w:val="30"/>
                                      <w:szCs w:val="30"/>
                                    </w:rPr>
                                  </w:pPr>
                                  <w:r w:rsidRPr="00C6463E">
                                    <w:rPr>
                                      <w:b/>
                                      <w:color w:val="0D3692"/>
                                      <w:sz w:val="30"/>
                                      <w:szCs w:val="30"/>
                                    </w:rPr>
                                    <w:t>U</w:t>
                                  </w:r>
                                  <w:r w:rsidR="00304E2A" w:rsidRPr="00C6463E">
                                    <w:rPr>
                                      <w:b/>
                                      <w:color w:val="0D3692"/>
                                      <w:sz w:val="30"/>
                                      <w:szCs w:val="30"/>
                                    </w:rPr>
                                    <w:t>nderstanding the Teenage Brain</w:t>
                                  </w:r>
                                </w:p>
                              </w:tc>
                            </w:tr>
                            <w:tr w:rsidR="00F72F63" w:rsidRPr="00F72F63" w:rsidTr="00F957B4">
                              <w:trPr>
                                <w:trHeight w:val="6788"/>
                              </w:trPr>
                              <w:tc>
                                <w:tcPr>
                                  <w:tcW w:w="5000" w:type="pct"/>
                                </w:tcPr>
                                <w:p w:rsidR="00304E2A" w:rsidRPr="00F72F63" w:rsidRDefault="00304E2A" w:rsidP="002365E7">
                                  <w:pPr>
                                    <w:pStyle w:val="DateLocation"/>
                                    <w:jc w:val="center"/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</w:pPr>
                                  <w:r w:rsidRPr="00F72F63">
                                    <w:rPr>
                                      <w:noProof/>
                                      <w:color w:val="0D3692"/>
                                      <w:sz w:val="24"/>
                                      <w:szCs w:val="24"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CF7E457" wp14:editId="2CFFCF7F">
                                        <wp:extent cx="1366092" cy="1261738"/>
                                        <wp:effectExtent l="0" t="0" r="5715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71823" cy="12670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365E7" w:rsidRPr="00F72F63" w:rsidRDefault="00656AD4" w:rsidP="002365E7">
                                  <w:pPr>
                                    <w:pStyle w:val="EventDetails"/>
                                    <w:jc w:val="center"/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</w:pPr>
                                  <w:r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Whether you already have a teen or soon will, Ron will help you understa</w:t>
                                  </w:r>
                                  <w:r w:rsidR="002365E7"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nd the mysterious teenage brain!</w:t>
                                  </w:r>
                                </w:p>
                                <w:p w:rsidR="002365E7" w:rsidRPr="00F72F63" w:rsidRDefault="002365E7" w:rsidP="002365E7">
                                  <w:pPr>
                                    <w:pStyle w:val="EventDetails"/>
                                    <w:jc w:val="center"/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</w:pPr>
                                  <w:r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656AD4"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 xml:space="preserve">hy they do what they do and how you can handle </w:t>
                                  </w:r>
                                  <w:r w:rsidR="00951F9A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difficult</w:t>
                                  </w:r>
                                  <w:r w:rsidR="00656AD4"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 xml:space="preserve"> or risky behavior. </w:t>
                                  </w:r>
                                </w:p>
                                <w:p w:rsidR="00C97DCF" w:rsidRPr="00F72F63" w:rsidRDefault="00656AD4" w:rsidP="00DC7470">
                                  <w:pPr>
                                    <w:pStyle w:val="EventDetails"/>
                                    <w:jc w:val="center"/>
                                    <w:rPr>
                                      <w:color w:val="0D3692"/>
                                      <w:sz w:val="22"/>
                                      <w:szCs w:val="22"/>
                                    </w:rPr>
                                  </w:pPr>
                                  <w:r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A behavior specialist and former educator, Ron help</w:t>
                                  </w:r>
                                  <w:r w:rsidR="00661ABA"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 xml:space="preserve"> families learn how to build r</w:t>
                                  </w:r>
                                  <w:r w:rsidR="00DC7470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ap</w:t>
                                  </w:r>
                                  <w:r w:rsidRPr="00F72F63">
                                    <w:rPr>
                                      <w:color w:val="0D3692"/>
                                      <w:sz w:val="24"/>
                                      <w:szCs w:val="24"/>
                                    </w:rPr>
                                    <w:t>port, maintain routines, and learn prevention strategies.</w:t>
                                  </w:r>
                                </w:p>
                              </w:tc>
                            </w:tr>
                            <w:tr w:rsidR="00F72F63" w:rsidRPr="00F72F63" w:rsidTr="00F957B4">
                              <w:tc>
                                <w:tcPr>
                                  <w:tcW w:w="5000" w:type="pct"/>
                                </w:tcPr>
                                <w:p w:rsidR="00C97DCF" w:rsidRPr="00F72F63" w:rsidRDefault="00C97DCF" w:rsidP="001D6B0A">
                                  <w:pPr>
                                    <w:pStyle w:val="EventDetails"/>
                                    <w:rPr>
                                      <w:color w:val="0D369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7DCF" w:rsidRPr="00B1637A" w:rsidRDefault="00C97DCF" w:rsidP="00B163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3" style="position:absolute;margin-left:9.65pt;margin-top:275.5pt;width:235.05pt;height:34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" fillcolor="white [3212]" strokecolor="black [3213]" strokeweight="4pt">
                <v:textbox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16"/>
                      </w:tblGrid>
                      <w:tr w:rsidR="00F72F63" w:rsidRPr="00F72F63" w:rsidTr="00F957B4">
                        <w:tc>
                          <w:tcPr>
                            <w:tcW w:w="5000" w:type="pct"/>
                          </w:tcPr>
                          <w:p w:rsidR="00C6463E" w:rsidRPr="00C6463E" w:rsidRDefault="00E56F19" w:rsidP="00C6463E">
                            <w:pPr>
                              <w:pStyle w:val="Heading3"/>
                              <w:jc w:val="center"/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</w:pPr>
                            <w:r w:rsidRPr="00C6463E"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 xml:space="preserve">Keynote Speaker: </w:t>
                            </w:r>
                          </w:p>
                          <w:p w:rsidR="00B02A4A" w:rsidRPr="00C6463E" w:rsidRDefault="00E56F19" w:rsidP="00C6463E">
                            <w:pPr>
                              <w:pStyle w:val="Heading3"/>
                              <w:jc w:val="center"/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</w:pPr>
                            <w:r w:rsidRPr="00C6463E"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 xml:space="preserve">Ronald </w:t>
                            </w:r>
                            <w:r w:rsidR="002365E7" w:rsidRPr="00C6463E"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>M</w:t>
                            </w:r>
                            <w:r w:rsidRPr="00C6463E">
                              <w:rPr>
                                <w:b/>
                                <w:color w:val="0D3692"/>
                                <w:sz w:val="32"/>
                                <w:szCs w:val="32"/>
                              </w:rPr>
                              <w:t>orrish</w:t>
                            </w:r>
                          </w:p>
                          <w:p w:rsidR="00304E2A" w:rsidRPr="00C6463E" w:rsidRDefault="00B103C2" w:rsidP="00304E2A">
                            <w:pPr>
                              <w:pStyle w:val="DateLocation"/>
                              <w:jc w:val="center"/>
                              <w:rPr>
                                <w:b/>
                                <w:color w:val="0D3692"/>
                                <w:sz w:val="30"/>
                                <w:szCs w:val="30"/>
                              </w:rPr>
                            </w:pPr>
                            <w:r w:rsidRPr="00C6463E">
                              <w:rPr>
                                <w:b/>
                                <w:color w:val="0D3692"/>
                                <w:sz w:val="30"/>
                                <w:szCs w:val="30"/>
                              </w:rPr>
                              <w:t>U</w:t>
                            </w:r>
                            <w:r w:rsidR="00304E2A" w:rsidRPr="00C6463E">
                              <w:rPr>
                                <w:b/>
                                <w:color w:val="0D3692"/>
                                <w:sz w:val="30"/>
                                <w:szCs w:val="30"/>
                              </w:rPr>
                              <w:t>nderstanding the Teenage Brain</w:t>
                            </w:r>
                          </w:p>
                        </w:tc>
                      </w:tr>
                      <w:tr w:rsidR="00F72F63" w:rsidRPr="00F72F63" w:rsidTr="00F957B4">
                        <w:trPr>
                          <w:trHeight w:val="6788"/>
                        </w:trPr>
                        <w:tc>
                          <w:tcPr>
                            <w:tcW w:w="5000" w:type="pct"/>
                          </w:tcPr>
                          <w:p w:rsidR="00304E2A" w:rsidRPr="00F72F63" w:rsidRDefault="00304E2A" w:rsidP="002365E7">
                            <w:pPr>
                              <w:pStyle w:val="DateLocation"/>
                              <w:jc w:val="center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F72F63">
                              <w:rPr>
                                <w:noProof/>
                                <w:color w:val="0D3692"/>
                                <w:sz w:val="24"/>
                                <w:szCs w:val="24"/>
                                <w:lang w:val="en-CA" w:eastAsia="en-CA"/>
                              </w:rPr>
                              <w:drawing>
                                <wp:inline distT="0" distB="0" distL="0" distR="0" wp14:anchorId="5CF7E457" wp14:editId="2CFFCF7F">
                                  <wp:extent cx="1366092" cy="1261738"/>
                                  <wp:effectExtent l="0" t="0" r="571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823" cy="1267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65E7" w:rsidRPr="00F72F63" w:rsidRDefault="00656AD4" w:rsidP="002365E7">
                            <w:pPr>
                              <w:pStyle w:val="EventDetails"/>
                              <w:jc w:val="center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Whether you already have a teen or soon will, Ron will help you understa</w:t>
                            </w:r>
                            <w:r w:rsidR="002365E7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nd the mysterious teenage brain!</w:t>
                            </w:r>
                          </w:p>
                          <w:p w:rsidR="002365E7" w:rsidRPr="00F72F63" w:rsidRDefault="002365E7" w:rsidP="002365E7">
                            <w:pPr>
                              <w:pStyle w:val="EventDetails"/>
                              <w:jc w:val="center"/>
                              <w:rPr>
                                <w:color w:val="0D3692"/>
                                <w:sz w:val="24"/>
                                <w:szCs w:val="24"/>
                              </w:rPr>
                            </w:pPr>
                            <w:r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W</w:t>
                            </w:r>
                            <w:r w:rsidR="00656AD4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hy they do what they do and how you can handle </w:t>
                            </w:r>
                            <w:r w:rsidR="00951F9A">
                              <w:rPr>
                                <w:color w:val="0D3692"/>
                                <w:sz w:val="24"/>
                                <w:szCs w:val="24"/>
                              </w:rPr>
                              <w:t>difficult</w:t>
                            </w:r>
                            <w:r w:rsidR="00656AD4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 or risky behavior. </w:t>
                            </w:r>
                          </w:p>
                          <w:p w:rsidR="00C97DCF" w:rsidRPr="00F72F63" w:rsidRDefault="00656AD4" w:rsidP="00DC7470">
                            <w:pPr>
                              <w:pStyle w:val="EventDetails"/>
                              <w:jc w:val="center"/>
                              <w:rPr>
                                <w:color w:val="0D3692"/>
                                <w:sz w:val="22"/>
                                <w:szCs w:val="22"/>
                              </w:rPr>
                            </w:pPr>
                            <w:r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A behavior specialist and former educator, Ron help</w:t>
                            </w:r>
                            <w:r w:rsidR="00661ABA"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s</w:t>
                            </w:r>
                            <w:r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 xml:space="preserve"> families learn how to build r</w:t>
                            </w:r>
                            <w:r w:rsidR="00DC7470">
                              <w:rPr>
                                <w:color w:val="0D3692"/>
                                <w:sz w:val="24"/>
                                <w:szCs w:val="24"/>
                              </w:rPr>
                              <w:t>ap</w:t>
                            </w:r>
                            <w:r w:rsidRPr="00F72F63">
                              <w:rPr>
                                <w:color w:val="0D3692"/>
                                <w:sz w:val="24"/>
                                <w:szCs w:val="24"/>
                              </w:rPr>
                              <w:t>port, maintain routines, and learn prevention strategies.</w:t>
                            </w:r>
                          </w:p>
                        </w:tc>
                      </w:tr>
                      <w:tr w:rsidR="00F72F63" w:rsidRPr="00F72F63" w:rsidTr="00F957B4">
                        <w:tc>
                          <w:tcPr>
                            <w:tcW w:w="5000" w:type="pct"/>
                          </w:tcPr>
                          <w:p w:rsidR="00C97DCF" w:rsidRPr="00F72F63" w:rsidRDefault="00C97DCF" w:rsidP="001D6B0A">
                            <w:pPr>
                              <w:pStyle w:val="EventDetails"/>
                              <w:rPr>
                                <w:color w:val="0D3692"/>
                              </w:rPr>
                            </w:pPr>
                          </w:p>
                        </w:tc>
                      </w:tr>
                    </w:tbl>
                    <w:p w:rsidR="00C97DCF" w:rsidRPr="00B1637A" w:rsidRDefault="00C97DCF" w:rsidP="00B1637A"/>
                  </w:txbxContent>
                </v:textbox>
              </v:roundrect>
            </w:pict>
          </mc:Fallback>
        </mc:AlternateContent>
      </w:r>
      <w:r w:rsidR="004D36C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10C71D" wp14:editId="1FB3913C">
                <wp:simplePos x="0" y="0"/>
                <wp:positionH relativeFrom="column">
                  <wp:posOffset>123092</wp:posOffset>
                </wp:positionH>
                <wp:positionV relativeFrom="paragraph">
                  <wp:posOffset>70338</wp:posOffset>
                </wp:positionV>
                <wp:extent cx="6996430" cy="580293"/>
                <wp:effectExtent l="19050" t="19050" r="33020" b="298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6430" cy="580293"/>
                        </a:xfrm>
                        <a:prstGeom prst="roundRect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6C6" w:rsidRPr="00F72F63" w:rsidRDefault="0088076B" w:rsidP="004D36C6">
                            <w:pPr>
                              <w:jc w:val="center"/>
                              <w:rPr>
                                <w:b/>
                                <w:color w:val="0D3692"/>
                                <w:sz w:val="56"/>
                                <w:szCs w:val="56"/>
                                <w:lang w:val="en-CA"/>
                              </w:rPr>
                            </w:pPr>
                            <w:r w:rsidRPr="00F72F63">
                              <w:rPr>
                                <w:b/>
                                <w:color w:val="0D3692"/>
                                <w:sz w:val="56"/>
                                <w:szCs w:val="56"/>
                                <w:lang w:val="en-CA"/>
                              </w:rPr>
                              <w:t xml:space="preserve">FREE </w:t>
                            </w:r>
                            <w:r w:rsidR="004D36C6" w:rsidRPr="00F72F63">
                              <w:rPr>
                                <w:b/>
                                <w:color w:val="0D3692"/>
                                <w:sz w:val="56"/>
                                <w:szCs w:val="56"/>
                                <w:lang w:val="en-CA"/>
                              </w:rPr>
                              <w:t xml:space="preserve">Workshop </w:t>
                            </w:r>
                            <w:r w:rsidR="000B012A">
                              <w:rPr>
                                <w:b/>
                                <w:color w:val="0D3692"/>
                                <w:sz w:val="56"/>
                                <w:szCs w:val="56"/>
                                <w:lang w:val="en-CA"/>
                              </w:rPr>
                              <w:t>E</w:t>
                            </w:r>
                            <w:r w:rsidR="004D36C6" w:rsidRPr="00F72F63">
                              <w:rPr>
                                <w:b/>
                                <w:color w:val="0D3692"/>
                                <w:sz w:val="56"/>
                                <w:szCs w:val="56"/>
                                <w:lang w:val="en-CA"/>
                              </w:rPr>
                              <w:t>vent for WRDSB Families</w:t>
                            </w:r>
                          </w:p>
                          <w:p w:rsidR="004D36C6" w:rsidRDefault="004D36C6" w:rsidP="004D36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33" style="position:absolute;margin-left:9.7pt;margin-top:5.55pt;width:550.9pt;height:4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" fillcolor="white [3201]" strokecolor="black [3213]" strokeweight="4pt">
                <v:textbox>
                  <w:txbxContent>
                    <w:p w:rsidR="004D36C6" w:rsidRPr="00F72F63" w:rsidRDefault="0088076B" w:rsidP="004D36C6">
                      <w:pPr>
                        <w:jc w:val="center"/>
                        <w:rPr>
                          <w:b/>
                          <w:color w:val="0D3692"/>
                          <w:sz w:val="56"/>
                          <w:szCs w:val="56"/>
                          <w:lang w:val="en-CA"/>
                        </w:rPr>
                      </w:pPr>
                      <w:r w:rsidRPr="00F72F63">
                        <w:rPr>
                          <w:b/>
                          <w:color w:val="0D3692"/>
                          <w:sz w:val="56"/>
                          <w:szCs w:val="56"/>
                          <w:lang w:val="en-CA"/>
                        </w:rPr>
                        <w:t xml:space="preserve">FREE </w:t>
                      </w:r>
                      <w:r w:rsidR="004D36C6" w:rsidRPr="00F72F63">
                        <w:rPr>
                          <w:b/>
                          <w:color w:val="0D3692"/>
                          <w:sz w:val="56"/>
                          <w:szCs w:val="56"/>
                          <w:lang w:val="en-CA"/>
                        </w:rPr>
                        <w:t xml:space="preserve">Workshop </w:t>
                      </w:r>
                      <w:r w:rsidR="000B012A">
                        <w:rPr>
                          <w:b/>
                          <w:color w:val="0D3692"/>
                          <w:sz w:val="56"/>
                          <w:szCs w:val="56"/>
                          <w:lang w:val="en-CA"/>
                        </w:rPr>
                        <w:t>E</w:t>
                      </w:r>
                      <w:r w:rsidR="004D36C6" w:rsidRPr="00F72F63">
                        <w:rPr>
                          <w:b/>
                          <w:color w:val="0D3692"/>
                          <w:sz w:val="56"/>
                          <w:szCs w:val="56"/>
                          <w:lang w:val="en-CA"/>
                        </w:rPr>
                        <w:t>vent for WRDSB Families</w:t>
                      </w:r>
                    </w:p>
                    <w:p w:rsidR="004D36C6" w:rsidRDefault="004D36C6" w:rsidP="004D36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C7E1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19FF1" wp14:editId="48F1AE7A">
                <wp:simplePos x="0" y="0"/>
                <wp:positionH relativeFrom="margin">
                  <wp:posOffset>-123093</wp:posOffset>
                </wp:positionH>
                <wp:positionV relativeFrom="margin">
                  <wp:posOffset>-123092</wp:posOffset>
                </wp:positionV>
                <wp:extent cx="7571789" cy="9900138"/>
                <wp:effectExtent l="19050" t="19050" r="29210" b="444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1789" cy="9900138"/>
                        </a:xfrm>
                        <a:prstGeom prst="rect">
                          <a:avLst/>
                        </a:prstGeom>
                        <a:solidFill>
                          <a:srgbClr val="A3CD3B"/>
                        </a:solidFill>
                        <a:ln w="5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866" w:rsidRDefault="00C27866" w:rsidP="00C27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-9.7pt;margin-top:-9.7pt;width:596.2pt;height:7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" fillcolor="#a3cd3b" strokeweight="4pt">
                <v:textbox>
                  <w:txbxContent>
                    <w:p w:rsidR="00C27866" w:rsidRDefault="00C27866" w:rsidP="00C27866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D27E20" w:rsidRPr="00C72A4B" w:rsidSect="0022593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C9"/>
    <w:rsid w:val="0003296B"/>
    <w:rsid w:val="00033D04"/>
    <w:rsid w:val="0003423C"/>
    <w:rsid w:val="00070AE8"/>
    <w:rsid w:val="000904A8"/>
    <w:rsid w:val="000B012A"/>
    <w:rsid w:val="000C5595"/>
    <w:rsid w:val="000C7D48"/>
    <w:rsid w:val="000F2E63"/>
    <w:rsid w:val="001259D2"/>
    <w:rsid w:val="00133A59"/>
    <w:rsid w:val="00142372"/>
    <w:rsid w:val="00142BB8"/>
    <w:rsid w:val="0018251B"/>
    <w:rsid w:val="001859AC"/>
    <w:rsid w:val="001D00A1"/>
    <w:rsid w:val="001D6B0A"/>
    <w:rsid w:val="001E0C17"/>
    <w:rsid w:val="002079DC"/>
    <w:rsid w:val="002115A7"/>
    <w:rsid w:val="00225938"/>
    <w:rsid w:val="002365E7"/>
    <w:rsid w:val="00260732"/>
    <w:rsid w:val="0026142A"/>
    <w:rsid w:val="002866D4"/>
    <w:rsid w:val="002A0697"/>
    <w:rsid w:val="002A48E7"/>
    <w:rsid w:val="002B0330"/>
    <w:rsid w:val="002C35C9"/>
    <w:rsid w:val="002C5567"/>
    <w:rsid w:val="002C7707"/>
    <w:rsid w:val="002E7927"/>
    <w:rsid w:val="002F3E2C"/>
    <w:rsid w:val="002F79A7"/>
    <w:rsid w:val="00304E2A"/>
    <w:rsid w:val="00307942"/>
    <w:rsid w:val="0031005E"/>
    <w:rsid w:val="003434E8"/>
    <w:rsid w:val="0036184C"/>
    <w:rsid w:val="00364174"/>
    <w:rsid w:val="003816A4"/>
    <w:rsid w:val="00384854"/>
    <w:rsid w:val="003A587F"/>
    <w:rsid w:val="003D093D"/>
    <w:rsid w:val="003E1BE5"/>
    <w:rsid w:val="004142EA"/>
    <w:rsid w:val="00452612"/>
    <w:rsid w:val="00452D9F"/>
    <w:rsid w:val="00455102"/>
    <w:rsid w:val="0046142D"/>
    <w:rsid w:val="00461DAF"/>
    <w:rsid w:val="00481F21"/>
    <w:rsid w:val="00487920"/>
    <w:rsid w:val="00487CA3"/>
    <w:rsid w:val="00491725"/>
    <w:rsid w:val="0049352E"/>
    <w:rsid w:val="004B127C"/>
    <w:rsid w:val="004B1B5D"/>
    <w:rsid w:val="004B2B1B"/>
    <w:rsid w:val="004D36C6"/>
    <w:rsid w:val="005006D7"/>
    <w:rsid w:val="00527F6B"/>
    <w:rsid w:val="00531EA0"/>
    <w:rsid w:val="00557CC6"/>
    <w:rsid w:val="00562D43"/>
    <w:rsid w:val="005834A8"/>
    <w:rsid w:val="0058716D"/>
    <w:rsid w:val="005A2366"/>
    <w:rsid w:val="005A7A62"/>
    <w:rsid w:val="00656AD4"/>
    <w:rsid w:val="00661ABA"/>
    <w:rsid w:val="0067027A"/>
    <w:rsid w:val="006E55E2"/>
    <w:rsid w:val="006F549D"/>
    <w:rsid w:val="007048E4"/>
    <w:rsid w:val="00727F51"/>
    <w:rsid w:val="00730FD9"/>
    <w:rsid w:val="00740E10"/>
    <w:rsid w:val="00741A36"/>
    <w:rsid w:val="00743B57"/>
    <w:rsid w:val="007444C3"/>
    <w:rsid w:val="0075617D"/>
    <w:rsid w:val="0076557F"/>
    <w:rsid w:val="0078582C"/>
    <w:rsid w:val="00797B40"/>
    <w:rsid w:val="007B747A"/>
    <w:rsid w:val="007C1833"/>
    <w:rsid w:val="007D2072"/>
    <w:rsid w:val="007E4964"/>
    <w:rsid w:val="007E5C27"/>
    <w:rsid w:val="00806428"/>
    <w:rsid w:val="008177D2"/>
    <w:rsid w:val="00822FE9"/>
    <w:rsid w:val="0084725B"/>
    <w:rsid w:val="00847D51"/>
    <w:rsid w:val="00855420"/>
    <w:rsid w:val="008727B2"/>
    <w:rsid w:val="0087568B"/>
    <w:rsid w:val="0088076B"/>
    <w:rsid w:val="008B0000"/>
    <w:rsid w:val="008B31E4"/>
    <w:rsid w:val="008D0AEB"/>
    <w:rsid w:val="008F06A2"/>
    <w:rsid w:val="009238DC"/>
    <w:rsid w:val="0092456E"/>
    <w:rsid w:val="009277CF"/>
    <w:rsid w:val="00940812"/>
    <w:rsid w:val="009428F2"/>
    <w:rsid w:val="00951F9A"/>
    <w:rsid w:val="0096387D"/>
    <w:rsid w:val="00982A86"/>
    <w:rsid w:val="009B099E"/>
    <w:rsid w:val="009B5156"/>
    <w:rsid w:val="009C53DF"/>
    <w:rsid w:val="009C7E17"/>
    <w:rsid w:val="009E4869"/>
    <w:rsid w:val="009E7BF0"/>
    <w:rsid w:val="009E7E7D"/>
    <w:rsid w:val="00A25AB5"/>
    <w:rsid w:val="00A35C82"/>
    <w:rsid w:val="00A444B5"/>
    <w:rsid w:val="00A544E9"/>
    <w:rsid w:val="00A712A7"/>
    <w:rsid w:val="00A71644"/>
    <w:rsid w:val="00A742B4"/>
    <w:rsid w:val="00A8072A"/>
    <w:rsid w:val="00AA2877"/>
    <w:rsid w:val="00AB3AC5"/>
    <w:rsid w:val="00AC135D"/>
    <w:rsid w:val="00AC7112"/>
    <w:rsid w:val="00AD1595"/>
    <w:rsid w:val="00AD190C"/>
    <w:rsid w:val="00AE6DBE"/>
    <w:rsid w:val="00AF3C0F"/>
    <w:rsid w:val="00AF6CC1"/>
    <w:rsid w:val="00B02A4A"/>
    <w:rsid w:val="00B0561B"/>
    <w:rsid w:val="00B103C2"/>
    <w:rsid w:val="00B1637A"/>
    <w:rsid w:val="00B24E57"/>
    <w:rsid w:val="00B33E5D"/>
    <w:rsid w:val="00B41374"/>
    <w:rsid w:val="00B635F9"/>
    <w:rsid w:val="00B70980"/>
    <w:rsid w:val="00B7167A"/>
    <w:rsid w:val="00B92092"/>
    <w:rsid w:val="00BA239F"/>
    <w:rsid w:val="00BC1623"/>
    <w:rsid w:val="00BC379A"/>
    <w:rsid w:val="00BC7BCA"/>
    <w:rsid w:val="00BD61E3"/>
    <w:rsid w:val="00C07276"/>
    <w:rsid w:val="00C100A5"/>
    <w:rsid w:val="00C208C2"/>
    <w:rsid w:val="00C27866"/>
    <w:rsid w:val="00C47331"/>
    <w:rsid w:val="00C6463E"/>
    <w:rsid w:val="00C72A4B"/>
    <w:rsid w:val="00C84CED"/>
    <w:rsid w:val="00C97DCF"/>
    <w:rsid w:val="00CB1A69"/>
    <w:rsid w:val="00CC665E"/>
    <w:rsid w:val="00CD0E4D"/>
    <w:rsid w:val="00CD6155"/>
    <w:rsid w:val="00CF0A2A"/>
    <w:rsid w:val="00D156AD"/>
    <w:rsid w:val="00D35F8F"/>
    <w:rsid w:val="00D43682"/>
    <w:rsid w:val="00D43C4B"/>
    <w:rsid w:val="00D45AEB"/>
    <w:rsid w:val="00D6062A"/>
    <w:rsid w:val="00D64485"/>
    <w:rsid w:val="00DA62D3"/>
    <w:rsid w:val="00DB5B8C"/>
    <w:rsid w:val="00DB68DE"/>
    <w:rsid w:val="00DB710A"/>
    <w:rsid w:val="00DC60EA"/>
    <w:rsid w:val="00DC7470"/>
    <w:rsid w:val="00DD0C66"/>
    <w:rsid w:val="00DE447E"/>
    <w:rsid w:val="00DE5677"/>
    <w:rsid w:val="00E02A4C"/>
    <w:rsid w:val="00E02DC2"/>
    <w:rsid w:val="00E1023F"/>
    <w:rsid w:val="00E2192B"/>
    <w:rsid w:val="00E51E4D"/>
    <w:rsid w:val="00E56F19"/>
    <w:rsid w:val="00E867DD"/>
    <w:rsid w:val="00EC1524"/>
    <w:rsid w:val="00ED02B7"/>
    <w:rsid w:val="00EE2BCE"/>
    <w:rsid w:val="00F06BEC"/>
    <w:rsid w:val="00F2263F"/>
    <w:rsid w:val="00F47899"/>
    <w:rsid w:val="00F57C0A"/>
    <w:rsid w:val="00F61E1F"/>
    <w:rsid w:val="00F65DD3"/>
    <w:rsid w:val="00F72F63"/>
    <w:rsid w:val="00F76604"/>
    <w:rsid w:val="00F76790"/>
    <w:rsid w:val="00F957B4"/>
    <w:rsid w:val="00F96D35"/>
    <w:rsid w:val="00FA73E0"/>
    <w:rsid w:val="00F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68DE"/>
    <w:rPr>
      <w:color w:val="0000FF"/>
      <w:u w:val="single"/>
    </w:rPr>
  </w:style>
  <w:style w:type="paragraph" w:styleId="NoSpacing">
    <w:name w:val="No Spacing"/>
    <w:uiPriority w:val="1"/>
    <w:qFormat/>
    <w:rsid w:val="00DB68DE"/>
    <w:rPr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92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638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68DE"/>
    <w:rPr>
      <w:color w:val="0000FF"/>
      <w:u w:val="single"/>
    </w:rPr>
  </w:style>
  <w:style w:type="paragraph" w:styleId="NoSpacing">
    <w:name w:val="No Spacing"/>
    <w:uiPriority w:val="1"/>
    <w:qFormat/>
    <w:rsid w:val="00DB68DE"/>
    <w:rPr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92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9638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c.wrdsb.c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ic.wrdsb.ca/" TargetMode="Externa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ic.wrdsb.c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ic.wrdsb.ca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est\Application%20Data\Microsoft\Templates\BookClub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F01FBB0D814F73B7E79F29EEA3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2529-AE16-404B-8E89-04032C2CA997}"/>
      </w:docPartPr>
      <w:docPartBody>
        <w:p w:rsidR="008E6F59" w:rsidRDefault="00BB48F2" w:rsidP="00BB48F2">
          <w:pPr>
            <w:pStyle w:val="19F01FBB0D814F73B7E79F29EEA321D8"/>
          </w:pPr>
          <w:r w:rsidRPr="00BD61E3">
            <w:rPr>
              <w:rStyle w:val="Heading2Char"/>
            </w:rPr>
            <w:t>[BOOK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A2D25"/>
    <w:rsid w:val="000A2D25"/>
    <w:rsid w:val="00160129"/>
    <w:rsid w:val="001E1065"/>
    <w:rsid w:val="0022415B"/>
    <w:rsid w:val="00352F88"/>
    <w:rsid w:val="0064389A"/>
    <w:rsid w:val="00660B17"/>
    <w:rsid w:val="006C0FFB"/>
    <w:rsid w:val="00784808"/>
    <w:rsid w:val="008E6F59"/>
    <w:rsid w:val="009D7CB5"/>
    <w:rsid w:val="009F7CE3"/>
    <w:rsid w:val="00BB48F2"/>
    <w:rsid w:val="00C07BF7"/>
    <w:rsid w:val="00DA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48F2"/>
    <w:pPr>
      <w:spacing w:after="120" w:line="240" w:lineRule="auto"/>
      <w:outlineLvl w:val="1"/>
    </w:pPr>
    <w:rPr>
      <w:rFonts w:eastAsiaTheme="minorHAnsi"/>
      <w:color w:val="92CDDC" w:themeColor="accent5" w:themeTint="99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95A14443E44AC68C0A9BBAA1E07FB3">
    <w:name w:val="9995A14443E44AC68C0A9BBAA1E07FB3"/>
  </w:style>
  <w:style w:type="character" w:styleId="PlaceholderText">
    <w:name w:val="Placeholder Text"/>
    <w:basedOn w:val="DefaultParagraphFont"/>
    <w:uiPriority w:val="99"/>
    <w:semiHidden/>
    <w:rsid w:val="0064389A"/>
    <w:rPr>
      <w:color w:val="808080"/>
    </w:rPr>
  </w:style>
  <w:style w:type="paragraph" w:customStyle="1" w:styleId="843F8920A2F844C78460883C2D84C3C8">
    <w:name w:val="843F8920A2F844C78460883C2D84C3C8"/>
  </w:style>
  <w:style w:type="paragraph" w:customStyle="1" w:styleId="74F85E71D276422BA17EBE87F92159A4">
    <w:name w:val="74F85E71D276422BA17EBE87F92159A4"/>
  </w:style>
  <w:style w:type="paragraph" w:customStyle="1" w:styleId="F47120D6A76E47C8B0864C9892BE011C">
    <w:name w:val="F47120D6A76E47C8B0864C9892BE011C"/>
  </w:style>
  <w:style w:type="paragraph" w:customStyle="1" w:styleId="43D379F8D56A40188762A8B1B5AA89B4">
    <w:name w:val="43D379F8D56A40188762A8B1B5AA89B4"/>
  </w:style>
  <w:style w:type="paragraph" w:customStyle="1" w:styleId="48DF45BB58E34AADB833AEB71BA3B8AC">
    <w:name w:val="48DF45BB58E34AADB833AEB71BA3B8AC"/>
  </w:style>
  <w:style w:type="paragraph" w:customStyle="1" w:styleId="EAF694FF8465475A875E9F44E12A7B8A">
    <w:name w:val="EAF694FF8465475A875E9F44E12A7B8A"/>
  </w:style>
  <w:style w:type="paragraph" w:customStyle="1" w:styleId="4C28560A1D6D454BB70EC272C8FF3A57">
    <w:name w:val="4C28560A1D6D454BB70EC272C8FF3A57"/>
  </w:style>
  <w:style w:type="paragraph" w:customStyle="1" w:styleId="EDAF66AA9BE645A2AB496F90381435DE">
    <w:name w:val="EDAF66AA9BE645A2AB496F90381435DE"/>
  </w:style>
  <w:style w:type="paragraph" w:styleId="Title">
    <w:name w:val="Title"/>
    <w:basedOn w:val="Normal"/>
    <w:next w:val="Normal"/>
    <w:link w:val="TitleChar"/>
    <w:uiPriority w:val="10"/>
    <w:qFormat/>
    <w:rsid w:val="0064389A"/>
    <w:pPr>
      <w:spacing w:before="120" w:after="120" w:line="240" w:lineRule="auto"/>
    </w:pPr>
    <w:rPr>
      <w:rFonts w:eastAsiaTheme="minorHAnsi"/>
      <w:color w:val="92CDDC" w:themeColor="accent5" w:themeTint="99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4389A"/>
    <w:rPr>
      <w:rFonts w:eastAsiaTheme="minorHAnsi"/>
      <w:color w:val="92CDDC" w:themeColor="accent5" w:themeTint="99"/>
      <w:lang w:val="en-US" w:eastAsia="en-US"/>
    </w:rPr>
  </w:style>
  <w:style w:type="paragraph" w:customStyle="1" w:styleId="412DD9E901194EE7ABE42AA3B7F4FFA9">
    <w:name w:val="412DD9E901194EE7ABE42AA3B7F4FFA9"/>
  </w:style>
  <w:style w:type="paragraph" w:customStyle="1" w:styleId="A94321414E7648458B428E6505BF768E">
    <w:name w:val="A94321414E7648458B428E6505BF768E"/>
  </w:style>
  <w:style w:type="character" w:customStyle="1" w:styleId="Heading2Char">
    <w:name w:val="Heading 2 Char"/>
    <w:basedOn w:val="DefaultParagraphFont"/>
    <w:link w:val="Heading2"/>
    <w:uiPriority w:val="9"/>
    <w:rsid w:val="00BB48F2"/>
    <w:rPr>
      <w:rFonts w:eastAsiaTheme="minorHAnsi"/>
      <w:color w:val="92CDDC" w:themeColor="accent5" w:themeTint="99"/>
      <w:sz w:val="28"/>
      <w:szCs w:val="28"/>
      <w:lang w:val="en-US" w:eastAsia="en-US"/>
    </w:rPr>
  </w:style>
  <w:style w:type="paragraph" w:customStyle="1" w:styleId="BD603BBD13124A07AB579C3076F2AD59">
    <w:name w:val="BD603BBD13124A07AB579C3076F2AD59"/>
  </w:style>
  <w:style w:type="paragraph" w:customStyle="1" w:styleId="BA428B546D594E58A58ED756A5612C9C">
    <w:name w:val="BA428B546D594E58A58ED756A5612C9C"/>
  </w:style>
  <w:style w:type="paragraph" w:customStyle="1" w:styleId="F78A25ACFBE64CB29F606947B3519A96">
    <w:name w:val="F78A25ACFBE64CB29F606947B3519A96"/>
  </w:style>
  <w:style w:type="paragraph" w:customStyle="1" w:styleId="13851C64B9CD42109FB1752677088DF3">
    <w:name w:val="13851C64B9CD42109FB1752677088DF3"/>
  </w:style>
  <w:style w:type="paragraph" w:customStyle="1" w:styleId="DC6B3CDA951D4174A42F3A85BE697409">
    <w:name w:val="DC6B3CDA951D4174A42F3A85BE697409"/>
  </w:style>
  <w:style w:type="paragraph" w:customStyle="1" w:styleId="C960C4F9AB05466B85CEACE39F0DB2D4">
    <w:name w:val="C960C4F9AB05466B85CEACE39F0DB2D4"/>
  </w:style>
  <w:style w:type="paragraph" w:customStyle="1" w:styleId="184C800FDFAB4AC4871B7B76AEEB473B">
    <w:name w:val="184C800FDFAB4AC4871B7B76AEEB473B"/>
  </w:style>
  <w:style w:type="paragraph" w:customStyle="1" w:styleId="59991304F5794D8E955242EC19765DD7">
    <w:name w:val="59991304F5794D8E955242EC19765DD7"/>
  </w:style>
  <w:style w:type="paragraph" w:customStyle="1" w:styleId="D16ADFA41A474F88BCEA3A86FE62FE58">
    <w:name w:val="D16ADFA41A474F88BCEA3A86FE62FE58"/>
  </w:style>
  <w:style w:type="paragraph" w:customStyle="1" w:styleId="37BC14EC14D04A4A913E7C353C0E2981">
    <w:name w:val="37BC14EC14D04A4A913E7C353C0E2981"/>
  </w:style>
  <w:style w:type="paragraph" w:customStyle="1" w:styleId="A069F4E82FE84E96A79D0A8178DD43F6">
    <w:name w:val="A069F4E82FE84E96A79D0A8178DD43F6"/>
  </w:style>
  <w:style w:type="paragraph" w:customStyle="1" w:styleId="DF37E000465E4941B6B2CE69A01A2A78">
    <w:name w:val="DF37E000465E4941B6B2CE69A01A2A78"/>
  </w:style>
  <w:style w:type="paragraph" w:customStyle="1" w:styleId="C6429C49A00540D99DEC0B219A8FE856">
    <w:name w:val="C6429C49A00540D99DEC0B219A8FE856"/>
  </w:style>
  <w:style w:type="paragraph" w:customStyle="1" w:styleId="858189058AC24878936D92ED1E3E66E4">
    <w:name w:val="858189058AC24878936D92ED1E3E66E4"/>
  </w:style>
  <w:style w:type="paragraph" w:customStyle="1" w:styleId="6567125E523D4189A408FC2AA8096FA5">
    <w:name w:val="6567125E523D4189A408FC2AA8096FA5"/>
  </w:style>
  <w:style w:type="paragraph" w:customStyle="1" w:styleId="4CF1F932508B4E48BEB1F7565662FEE0">
    <w:name w:val="4CF1F932508B4E48BEB1F7565662FEE0"/>
  </w:style>
  <w:style w:type="paragraph" w:customStyle="1" w:styleId="59A8524F46E84C6E98D7CE94DF7A12A7">
    <w:name w:val="59A8524F46E84C6E98D7CE94DF7A12A7"/>
  </w:style>
  <w:style w:type="paragraph" w:customStyle="1" w:styleId="E9CE0DD201AB463AAE2CE74B24EDCE6E">
    <w:name w:val="E9CE0DD201AB463AAE2CE74B24EDCE6E"/>
  </w:style>
  <w:style w:type="paragraph" w:customStyle="1" w:styleId="8818949E751B43818CB84824C05B5E73">
    <w:name w:val="8818949E751B43818CB84824C05B5E73"/>
    <w:rsid w:val="0064389A"/>
  </w:style>
  <w:style w:type="paragraph" w:customStyle="1" w:styleId="30F6917E50144F3183187D1052499E38">
    <w:name w:val="30F6917E50144F3183187D1052499E38"/>
    <w:rsid w:val="0064389A"/>
  </w:style>
  <w:style w:type="paragraph" w:customStyle="1" w:styleId="23D5D1EE76DA4E4680E9974611535785">
    <w:name w:val="23D5D1EE76DA4E4680E9974611535785"/>
    <w:rsid w:val="0064389A"/>
  </w:style>
  <w:style w:type="paragraph" w:customStyle="1" w:styleId="038EAAEA5DFB42AAAC9550C02E374C34">
    <w:name w:val="038EAAEA5DFB42AAAC9550C02E374C34"/>
    <w:rsid w:val="0064389A"/>
  </w:style>
  <w:style w:type="paragraph" w:customStyle="1" w:styleId="F4A5DAC683A242478D57C24F09FD45E1">
    <w:name w:val="F4A5DAC683A242478D57C24F09FD45E1"/>
    <w:rsid w:val="0064389A"/>
  </w:style>
  <w:style w:type="paragraph" w:customStyle="1" w:styleId="19F01FBB0D814F73B7E79F29EEA321D8">
    <w:name w:val="19F01FBB0D814F73B7E79F29EEA321D8"/>
    <w:rsid w:val="00BB48F2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Eart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89643B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3D54-5A2C-4BDE-A77D-1C72D9C65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CE722-D532-4CA1-BBC6-7A58619D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BookClubFlyer.dotx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club flyer</vt:lpstr>
    </vt:vector>
  </TitlesOfParts>
  <Company>University of Waterloo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flyer</dc:title>
  <dc:creator>IST Home Machines</dc:creator>
  <cp:lastModifiedBy>Elaine Roberts</cp:lastModifiedBy>
  <cp:revision>2</cp:revision>
  <cp:lastPrinted>2013-03-26T20:14:00Z</cp:lastPrinted>
  <dcterms:created xsi:type="dcterms:W3CDTF">2013-03-27T18:17:00Z</dcterms:created>
  <dcterms:modified xsi:type="dcterms:W3CDTF">2013-03-27T18:17:00Z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TC102974409990</vt:lpwstr>
  </property>
</Properties>
</file>